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33109">
      <w:r>
        <w:rPr>
          <w:noProof/>
          <w:lang w:eastAsia="es-ES"/>
        </w:rPr>
        <w:pict>
          <v:group id="_x0000_s1027" style="position:absolute;margin-left:557.75pt;margin-top:-43.95pt;width:146.65pt;height:87.1pt;z-index:251683840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:rsidR="00CE67A3" w:rsidRPr="00535962" w:rsidRDefault="00F33109" w:rsidP="00535962">
                            <w:pPr>
                              <w:jc w:val="center"/>
                            </w:pPr>
                            <w:r>
                              <w:rPr>
                                <w:rStyle w:val="Style2"/>
                              </w:rPr>
                              <w:t>AMRS-CCC-LPN-2023-001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:rsidR="00CE67A3" w:rsidRPr="00535962" w:rsidRDefault="00CE67A3" w:rsidP="00CE67A3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535962" w:rsidRPr="00535962" w:rsidRDefault="000079E4" w:rsidP="00535962">
                            <w:pPr>
                              <w:jc w:val="center"/>
                            </w:pPr>
                            <w:r>
                              <w:rPr>
                                <w:rStyle w:val="Style4"/>
                              </w:rPr>
                              <w:t>SNCC.F.018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:rsidR="00535962" w:rsidRPr="00535962" w:rsidRDefault="00535962" w:rsidP="00535962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sz w:val="16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  <w:r w:rsidR="00FA5294" w:rsidRPr="00174381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3891915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zh-TW"/>
        </w:rPr>
        <w:pict>
          <v:shape id="_x0000_s1026" type="#_x0000_t202" style="position:absolute;margin-left:-33.3pt;margin-top:-24.7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F33109">
                      <w:pPr>
                        <w:rPr>
                          <w:lang w:val="en-US"/>
                        </w:rPr>
                      </w:pPr>
                      <w:r w:rsidRPr="00F33109">
                        <w:drawing>
                          <wp:inline distT="0" distB="0" distL="0" distR="0" wp14:anchorId="2AC4F2B6" wp14:editId="609FF7D2">
                            <wp:extent cx="845820" cy="711835"/>
                            <wp:effectExtent l="0" t="0" r="0" b="0"/>
                            <wp:docPr id="4" name="Imagen 4" descr="C:\Users\Shevalier\Pictures\Escud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Shevalier\Pictures\Escud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711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44" type="#_x0000_t202" style="position:absolute;margin-left:-28.8pt;margin-top:-35.2pt;width:69.7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B720E8" w:rsidRPr="006B18D5" w:rsidRDefault="00B720E8" w:rsidP="00B720E8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6B18D5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SNCC.F.018</w:t>
                  </w:r>
                </w:p>
              </w:txbxContent>
            </v:textbox>
          </v:shape>
        </w:pict>
      </w:r>
    </w:p>
    <w:p w:rsidR="00535962" w:rsidRPr="00535962" w:rsidRDefault="00535962" w:rsidP="00535962"/>
    <w:p w:rsidR="00535962" w:rsidRDefault="00F33109" w:rsidP="00535962">
      <w:bookmarkStart w:id="0" w:name="_GoBack"/>
      <w:bookmarkEnd w:id="0"/>
      <w:r>
        <w:rPr>
          <w:noProof/>
          <w:lang w:val="en-US" w:eastAsia="zh-TW"/>
        </w:rPr>
        <w:pict>
          <v:shape id="_x0000_s1036" type="#_x0000_t202" style="position:absolute;margin-left:545.15pt;margin-top:5pt;width:175.2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F33109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-1303848481"/>
                      <w:showingPlcHdr/>
                      <w:date w:fullDate="2022-09-27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>
                        <w:rPr>
                          <w:rStyle w:val="Style5"/>
                        </w:rPr>
                        <w:t xml:space="preserve">     </w:t>
                      </w:r>
                    </w:sdtContent>
                  </w:sdt>
                </w:p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212.4pt;margin-top:1.4pt;width:249.75pt;height:22pt;z-index:251691008;mso-width-relative:margin;mso-height-relative:margin" stroked="f">
            <v:textbox>
              <w:txbxContent>
                <w:p w:rsidR="002E1412" w:rsidRPr="002E1412" w:rsidRDefault="00F33109" w:rsidP="000079E4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0079E4">
                        <w:rPr>
                          <w:rStyle w:val="Style6"/>
                        </w:rPr>
                        <w:t xml:space="preserve">                    AYUNTAMIENTO DE RAMÓN SANTANA</w:t>
                      </w:r>
                    </w:sdtContent>
                  </w:sdt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33109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216.75pt;margin-top:11.25pt;width:267pt;height:24.6pt;z-index:251695104;mso-width-relative:margin;mso-height-relative:margin" stroked="f">
            <v:textbox>
              <w:txbxContent>
                <w:p w:rsidR="00F7443C" w:rsidRPr="004767CC" w:rsidRDefault="00F33109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13417862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4767CC">
                        <w:rPr>
                          <w:rStyle w:val="Style7"/>
                        </w:rPr>
                        <w:t>REGISTRO DE ADENDAS</w:t>
                      </w:r>
                      <w:r w:rsidR="00B720E8">
                        <w:rPr>
                          <w:rStyle w:val="Style7"/>
                        </w:rPr>
                        <w:t>/ ENMIENDAS</w:t>
                      </w:r>
                      <w:r w:rsidR="004767CC">
                        <w:rPr>
                          <w:rStyle w:val="Style7"/>
                        </w:rPr>
                        <w:t xml:space="preserve">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left:0;text-align:left;margin-left:630.55pt;margin-top:-.0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5B0B8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5B0B8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0079E4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B0B8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0079E4" w:rsidRPr="000079E4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A640BD" w:rsidRDefault="00F33109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Style w:val="Institucion"/>
          <w:sz w:val="28"/>
          <w:lang w:eastAsia="zh-TW"/>
        </w:rPr>
        <w:pict>
          <v:shape id="_x0000_s1041" type="#_x0000_t202" style="position:absolute;left:0;text-align:left;margin-left:132.45pt;margin-top:10pt;width:420.2pt;height:23.35pt;z-index:251693056;mso-width-relative:margin;mso-height-relative:margin" stroked="f">
            <v:textbox>
              <w:txbxContent>
                <w:p w:rsidR="002E1412" w:rsidRPr="002E1412" w:rsidRDefault="00F33109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13417873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0079E4">
                        <w:rPr>
                          <w:rStyle w:val="Style8"/>
                        </w:rPr>
                        <w:t>COMITÉ DE COMPRAS Y CONTRATACIONES</w:t>
                      </w:r>
                    </w:sdtContent>
                  </w:sdt>
                </w:p>
              </w:txbxContent>
            </v:textbox>
          </v:shape>
        </w:pict>
      </w:r>
    </w:p>
    <w:p w:rsidR="00B720E8" w:rsidRPr="00C66D08" w:rsidRDefault="00B720E8" w:rsidP="00B720E8">
      <w:pPr>
        <w:tabs>
          <w:tab w:val="left" w:pos="6267"/>
        </w:tabs>
        <w:spacing w:after="0"/>
        <w:jc w:val="center"/>
        <w:rPr>
          <w:rFonts w:ascii="Arial Bold" w:hAnsi="Arial Bold"/>
          <w:b/>
          <w:caps/>
          <w:sz w:val="24"/>
        </w:rPr>
      </w:pPr>
    </w:p>
    <w:tbl>
      <w:tblPr>
        <w:tblW w:w="14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670"/>
        <w:gridCol w:w="3302"/>
        <w:gridCol w:w="5811"/>
        <w:gridCol w:w="2965"/>
      </w:tblGrid>
      <w:tr w:rsidR="00B720E8" w:rsidRPr="008502E8" w:rsidTr="003A3FC1">
        <w:trPr>
          <w:trHeight w:val="750"/>
          <w:jc w:val="center"/>
        </w:trPr>
        <w:tc>
          <w:tcPr>
            <w:tcW w:w="572" w:type="dxa"/>
            <w:shd w:val="clear" w:color="auto" w:fill="F3F3F3"/>
            <w:vAlign w:val="center"/>
          </w:tcPr>
          <w:p w:rsidR="004767CC" w:rsidRPr="00F4086F" w:rsidRDefault="004767CC" w:rsidP="009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</w:p>
          <w:p w:rsidR="004767CC" w:rsidRPr="00F4086F" w:rsidRDefault="004C4743" w:rsidP="009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/>
                <w:bCs/>
                <w:sz w:val="22"/>
              </w:rPr>
              <w:t>N</w:t>
            </w:r>
            <w:r w:rsidR="004767CC" w:rsidRPr="00F4086F">
              <w:rPr>
                <w:rFonts w:eastAsia="Calibri"/>
                <w:b/>
                <w:bCs/>
                <w:sz w:val="22"/>
              </w:rPr>
              <w:t>o</w:t>
            </w:r>
            <w:r w:rsidR="00F4086F" w:rsidRPr="00F4086F">
              <w:rPr>
                <w:rFonts w:eastAsia="Calibri"/>
                <w:b/>
                <w:bCs/>
                <w:sz w:val="22"/>
              </w:rPr>
              <w:t>.</w:t>
            </w:r>
          </w:p>
        </w:tc>
        <w:tc>
          <w:tcPr>
            <w:tcW w:w="1670" w:type="dxa"/>
            <w:shd w:val="clear" w:color="auto" w:fill="F3F3F3"/>
            <w:vAlign w:val="center"/>
          </w:tcPr>
          <w:p w:rsidR="004767CC" w:rsidRPr="00F4086F" w:rsidRDefault="004767CC" w:rsidP="009A2AEC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r w:rsidRPr="00F4086F">
              <w:rPr>
                <w:rFonts w:eastAsia="Calibri"/>
                <w:b/>
                <w:bCs/>
                <w:sz w:val="22"/>
              </w:rPr>
              <w:t>Fecha emisión</w:t>
            </w:r>
          </w:p>
        </w:tc>
        <w:tc>
          <w:tcPr>
            <w:tcW w:w="3302" w:type="dxa"/>
            <w:shd w:val="clear" w:color="auto" w:fill="F3F3F3"/>
            <w:vAlign w:val="center"/>
          </w:tcPr>
          <w:p w:rsidR="00F4086F" w:rsidRPr="00F4086F" w:rsidRDefault="00F4086F" w:rsidP="009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</w:p>
          <w:p w:rsidR="004767CC" w:rsidRPr="00F4086F" w:rsidRDefault="004767CC" w:rsidP="009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r w:rsidRPr="00F4086F">
              <w:rPr>
                <w:rFonts w:eastAsia="Calibri"/>
                <w:b/>
                <w:bCs/>
                <w:sz w:val="22"/>
              </w:rPr>
              <w:t>Documento - Párrafo o inciso</w:t>
            </w:r>
          </w:p>
        </w:tc>
        <w:tc>
          <w:tcPr>
            <w:tcW w:w="5811" w:type="dxa"/>
            <w:shd w:val="clear" w:color="auto" w:fill="F3F3F3"/>
            <w:vAlign w:val="center"/>
          </w:tcPr>
          <w:p w:rsidR="00F4086F" w:rsidRPr="00F4086F" w:rsidRDefault="00F4086F" w:rsidP="009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</w:p>
          <w:p w:rsidR="004767CC" w:rsidRPr="00F4086F" w:rsidRDefault="004767CC" w:rsidP="009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r w:rsidRPr="00F4086F">
              <w:rPr>
                <w:rFonts w:eastAsia="Calibri"/>
                <w:b/>
                <w:bCs/>
                <w:sz w:val="22"/>
              </w:rPr>
              <w:t>Resumen motivo/cambio</w:t>
            </w:r>
          </w:p>
        </w:tc>
        <w:tc>
          <w:tcPr>
            <w:tcW w:w="2965" w:type="dxa"/>
            <w:shd w:val="clear" w:color="auto" w:fill="F3F3F3"/>
            <w:vAlign w:val="center"/>
          </w:tcPr>
          <w:p w:rsidR="00F4086F" w:rsidRPr="00F4086F" w:rsidRDefault="00F4086F" w:rsidP="009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</w:p>
          <w:p w:rsidR="004767CC" w:rsidRPr="00F4086F" w:rsidRDefault="004767CC" w:rsidP="009A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r w:rsidRPr="00F4086F">
              <w:rPr>
                <w:rFonts w:eastAsia="Calibri"/>
                <w:b/>
                <w:bCs/>
                <w:sz w:val="22"/>
              </w:rPr>
              <w:t>Doc.</w:t>
            </w:r>
            <w:r w:rsidR="003A3FC1">
              <w:rPr>
                <w:rFonts w:eastAsia="Calibri"/>
                <w:b/>
                <w:bCs/>
                <w:sz w:val="22"/>
              </w:rPr>
              <w:t xml:space="preserve"> </w:t>
            </w:r>
            <w:r w:rsidRPr="00F4086F">
              <w:rPr>
                <w:rFonts w:eastAsia="Calibri"/>
                <w:b/>
                <w:bCs/>
                <w:sz w:val="22"/>
              </w:rPr>
              <w:t>de Respaldo</w:t>
            </w:r>
          </w:p>
        </w:tc>
      </w:tr>
      <w:tr w:rsidR="00460712" w:rsidRPr="003A3FC1" w:rsidTr="003A3FC1">
        <w:trPr>
          <w:trHeight w:val="453"/>
          <w:jc w:val="center"/>
        </w:trPr>
        <w:tc>
          <w:tcPr>
            <w:tcW w:w="572" w:type="dxa"/>
            <w:vAlign w:val="center"/>
          </w:tcPr>
          <w:p w:rsidR="004767CC" w:rsidRPr="00B720E8" w:rsidRDefault="004767CC" w:rsidP="00B720E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1670" w:type="dxa"/>
            <w:vAlign w:val="center"/>
          </w:tcPr>
          <w:p w:rsidR="004767CC" w:rsidRPr="003A3FC1" w:rsidRDefault="004767CC" w:rsidP="003A3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lang w:val="es-DO"/>
              </w:rPr>
            </w:pPr>
          </w:p>
        </w:tc>
        <w:tc>
          <w:tcPr>
            <w:tcW w:w="3302" w:type="dxa"/>
            <w:vAlign w:val="center"/>
          </w:tcPr>
          <w:p w:rsidR="004767CC" w:rsidRPr="003A3FC1" w:rsidRDefault="004767CC" w:rsidP="0067726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s-ES_tradnl"/>
              </w:rPr>
            </w:pPr>
          </w:p>
        </w:tc>
        <w:tc>
          <w:tcPr>
            <w:tcW w:w="5811" w:type="dxa"/>
            <w:vAlign w:val="center"/>
          </w:tcPr>
          <w:p w:rsidR="004767CC" w:rsidRPr="003A3FC1" w:rsidRDefault="004767CC" w:rsidP="003A3FC1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s-ES_tradnl"/>
              </w:rPr>
            </w:pPr>
          </w:p>
        </w:tc>
        <w:tc>
          <w:tcPr>
            <w:tcW w:w="2965" w:type="dxa"/>
            <w:vAlign w:val="center"/>
          </w:tcPr>
          <w:p w:rsidR="004767CC" w:rsidRPr="003A3FC1" w:rsidRDefault="004767CC" w:rsidP="003A3FC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s-ES_tradnl"/>
              </w:rPr>
            </w:pPr>
          </w:p>
        </w:tc>
      </w:tr>
      <w:tr w:rsidR="00460712" w:rsidRPr="003A3FC1" w:rsidTr="003A3FC1">
        <w:trPr>
          <w:trHeight w:val="553"/>
          <w:jc w:val="center"/>
        </w:trPr>
        <w:tc>
          <w:tcPr>
            <w:tcW w:w="572" w:type="dxa"/>
            <w:vAlign w:val="center"/>
          </w:tcPr>
          <w:p w:rsidR="009A2AEC" w:rsidRPr="003A3FC1" w:rsidRDefault="009A2AEC" w:rsidP="00B720E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s-ES_tradnl"/>
              </w:rPr>
            </w:pPr>
          </w:p>
        </w:tc>
        <w:tc>
          <w:tcPr>
            <w:tcW w:w="1670" w:type="dxa"/>
            <w:vAlign w:val="center"/>
          </w:tcPr>
          <w:p w:rsidR="009A2AEC" w:rsidRPr="003A3FC1" w:rsidRDefault="009A2AEC" w:rsidP="003A3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lang w:val="es-DO"/>
              </w:rPr>
            </w:pPr>
          </w:p>
        </w:tc>
        <w:tc>
          <w:tcPr>
            <w:tcW w:w="3302" w:type="dxa"/>
            <w:vAlign w:val="center"/>
          </w:tcPr>
          <w:p w:rsidR="009A2AEC" w:rsidRPr="003A3FC1" w:rsidRDefault="009A2AEC" w:rsidP="00B720E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s-ES_tradnl"/>
              </w:rPr>
            </w:pPr>
          </w:p>
        </w:tc>
        <w:tc>
          <w:tcPr>
            <w:tcW w:w="5811" w:type="dxa"/>
            <w:vAlign w:val="center"/>
          </w:tcPr>
          <w:p w:rsidR="009A2AEC" w:rsidRPr="003A3FC1" w:rsidRDefault="009A2AEC" w:rsidP="00B720E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s-ES_tradnl"/>
              </w:rPr>
            </w:pPr>
          </w:p>
        </w:tc>
        <w:tc>
          <w:tcPr>
            <w:tcW w:w="2965" w:type="dxa"/>
            <w:vAlign w:val="center"/>
          </w:tcPr>
          <w:p w:rsidR="009A2AEC" w:rsidRPr="003A3FC1" w:rsidRDefault="009A2AEC" w:rsidP="004607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s-ES_tradnl"/>
              </w:rPr>
            </w:pPr>
          </w:p>
        </w:tc>
      </w:tr>
      <w:tr w:rsidR="00460712" w:rsidRPr="003A3FC1" w:rsidTr="003A3FC1">
        <w:trPr>
          <w:trHeight w:val="553"/>
          <w:jc w:val="center"/>
        </w:trPr>
        <w:tc>
          <w:tcPr>
            <w:tcW w:w="572" w:type="dxa"/>
            <w:vAlign w:val="center"/>
          </w:tcPr>
          <w:p w:rsidR="009A2AEC" w:rsidRPr="003A3FC1" w:rsidRDefault="009A2AEC" w:rsidP="00B720E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s-ES_tradnl"/>
              </w:rPr>
            </w:pPr>
          </w:p>
        </w:tc>
        <w:tc>
          <w:tcPr>
            <w:tcW w:w="1670" w:type="dxa"/>
            <w:vAlign w:val="center"/>
          </w:tcPr>
          <w:p w:rsidR="009A2AEC" w:rsidRPr="003A3FC1" w:rsidRDefault="009A2AEC" w:rsidP="003A3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lang w:val="es-DO"/>
              </w:rPr>
            </w:pPr>
          </w:p>
        </w:tc>
        <w:tc>
          <w:tcPr>
            <w:tcW w:w="3302" w:type="dxa"/>
            <w:vAlign w:val="center"/>
          </w:tcPr>
          <w:p w:rsidR="009A2AEC" w:rsidRPr="003A3FC1" w:rsidRDefault="009A2AEC" w:rsidP="00B720E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s-ES_tradnl"/>
              </w:rPr>
            </w:pPr>
          </w:p>
        </w:tc>
        <w:tc>
          <w:tcPr>
            <w:tcW w:w="5811" w:type="dxa"/>
            <w:vAlign w:val="center"/>
          </w:tcPr>
          <w:p w:rsidR="009A2AEC" w:rsidRPr="0067726B" w:rsidRDefault="009A2AEC" w:rsidP="00B720E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</w:rPr>
            </w:pPr>
          </w:p>
        </w:tc>
        <w:tc>
          <w:tcPr>
            <w:tcW w:w="2965" w:type="dxa"/>
            <w:vAlign w:val="center"/>
          </w:tcPr>
          <w:p w:rsidR="009A2AEC" w:rsidRPr="004767CC" w:rsidRDefault="009A2AEC" w:rsidP="006772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460712" w:rsidRPr="003A3FC1" w:rsidTr="003A3FC1">
        <w:trPr>
          <w:trHeight w:val="553"/>
          <w:jc w:val="center"/>
        </w:trPr>
        <w:tc>
          <w:tcPr>
            <w:tcW w:w="572" w:type="dxa"/>
            <w:vAlign w:val="center"/>
          </w:tcPr>
          <w:p w:rsidR="009A2AEC" w:rsidRPr="00B720E8" w:rsidRDefault="009A2AEC" w:rsidP="00B720E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1670" w:type="dxa"/>
            <w:vAlign w:val="center"/>
          </w:tcPr>
          <w:p w:rsidR="009A2AEC" w:rsidRPr="003A3FC1" w:rsidRDefault="009A2AEC" w:rsidP="003A3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lang w:val="es-DO"/>
              </w:rPr>
            </w:pPr>
          </w:p>
        </w:tc>
        <w:tc>
          <w:tcPr>
            <w:tcW w:w="3302" w:type="dxa"/>
            <w:vAlign w:val="center"/>
          </w:tcPr>
          <w:p w:rsidR="009A2AEC" w:rsidRPr="003A3FC1" w:rsidRDefault="009A2AEC" w:rsidP="00B720E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s-ES_tradnl"/>
              </w:rPr>
            </w:pPr>
          </w:p>
        </w:tc>
        <w:tc>
          <w:tcPr>
            <w:tcW w:w="5811" w:type="dxa"/>
            <w:vAlign w:val="center"/>
          </w:tcPr>
          <w:p w:rsidR="009A2AEC" w:rsidRPr="000079E4" w:rsidRDefault="009A2AEC" w:rsidP="00B720E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</w:rPr>
            </w:pPr>
          </w:p>
        </w:tc>
        <w:tc>
          <w:tcPr>
            <w:tcW w:w="2965" w:type="dxa"/>
            <w:vAlign w:val="center"/>
          </w:tcPr>
          <w:p w:rsidR="009A2AEC" w:rsidRPr="004767CC" w:rsidRDefault="009A2AEC" w:rsidP="004607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</w:tbl>
    <w:p w:rsidR="0026335F" w:rsidRPr="00253DBA" w:rsidRDefault="00F33109" w:rsidP="00B720E8">
      <w:pPr>
        <w:tabs>
          <w:tab w:val="left" w:pos="6267"/>
        </w:tabs>
        <w:spacing w:after="0" w:line="240" w:lineRule="auto"/>
        <w:rPr>
          <w:color w:val="FF0000"/>
        </w:rPr>
      </w:pPr>
      <w:r>
        <w:rPr>
          <w:noProof/>
          <w:color w:val="FF0000"/>
          <w:lang w:eastAsia="es-ES"/>
        </w:rPr>
        <w:pict>
          <v:shape id="_x0000_s1038" type="#_x0000_t202" style="position:absolute;margin-left:-9pt;margin-top:94.8pt;width:537.8pt;height:61.15pt;z-index:251688960;mso-position-horizontal-relative:text;mso-position-vertical-relative:text;mso-width-relative:margin;mso-height-relative:margin" filled="f" stroked="f">
            <v:textbox style="mso-next-textbox:#_x0000_s1038" inset=",.3mm">
              <w:txbxContent>
                <w:p w:rsidR="00C66D08" w:rsidRPr="008815EE" w:rsidRDefault="00C66D08" w:rsidP="00C66D08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</w:p>
    <w:sectPr w:rsidR="0026335F" w:rsidRPr="00253DBA" w:rsidSect="00B720E8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2E3" w:rsidRDefault="003C62E3" w:rsidP="001007E7">
      <w:pPr>
        <w:spacing w:after="0" w:line="240" w:lineRule="auto"/>
      </w:pPr>
      <w:r>
        <w:separator/>
      </w:r>
    </w:p>
  </w:endnote>
  <w:endnote w:type="continuationSeparator" w:id="0">
    <w:p w:rsidR="003C62E3" w:rsidRDefault="003C62E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F33109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9.9pt;margin-top:-14.35pt;width:121.35pt;height:24.15pt;z-index:251663360;mso-height-percent:200;mso-height-percent:200;mso-width-relative:margin;mso-height-relative:margin" filled="f" stroked="f">
          <v:textbox style="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2.4pt;margin-top:.7pt;width:45.5pt;height:13.85pt;z-index:251660288;mso-width-relative:margin;mso-height-relative:margin" filled="f" stroked="f">
          <v:textbox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</w:t>
                </w:r>
                <w:r w:rsidR="00676379">
                  <w:rPr>
                    <w:sz w:val="14"/>
                    <w:szCs w:val="14"/>
                    <w:lang w:val="es-DO"/>
                  </w:rPr>
                  <w:t>10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676379">
                  <w:rPr>
                    <w:sz w:val="14"/>
                    <w:szCs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B720E8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7975518</wp:posOffset>
          </wp:positionH>
          <wp:positionV relativeFrom="paragraph">
            <wp:posOffset>35527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2E3" w:rsidRDefault="003C62E3" w:rsidP="001007E7">
      <w:pPr>
        <w:spacing w:after="0" w:line="240" w:lineRule="auto"/>
      </w:pPr>
      <w:r>
        <w:separator/>
      </w:r>
    </w:p>
  </w:footnote>
  <w:footnote w:type="continuationSeparator" w:id="0">
    <w:p w:rsidR="003C62E3" w:rsidRDefault="003C62E3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m03GMk/pT4zL+HvdA2bObS9OyjU=" w:salt="NJB/kVJ1g4/e2YEwJUB+d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311E"/>
    <w:rsid w:val="000079E4"/>
    <w:rsid w:val="00034DD9"/>
    <w:rsid w:val="001007E7"/>
    <w:rsid w:val="001020C0"/>
    <w:rsid w:val="00123B8D"/>
    <w:rsid w:val="0015311E"/>
    <w:rsid w:val="00157600"/>
    <w:rsid w:val="00170EC5"/>
    <w:rsid w:val="00174381"/>
    <w:rsid w:val="00194FF2"/>
    <w:rsid w:val="001F73A7"/>
    <w:rsid w:val="00253DBA"/>
    <w:rsid w:val="0026335F"/>
    <w:rsid w:val="002971F5"/>
    <w:rsid w:val="002E1412"/>
    <w:rsid w:val="00312FC6"/>
    <w:rsid w:val="00314023"/>
    <w:rsid w:val="0031441A"/>
    <w:rsid w:val="003A3FC1"/>
    <w:rsid w:val="003B38E0"/>
    <w:rsid w:val="003C62E3"/>
    <w:rsid w:val="0042490F"/>
    <w:rsid w:val="00460712"/>
    <w:rsid w:val="00466B9C"/>
    <w:rsid w:val="004767CC"/>
    <w:rsid w:val="004C4743"/>
    <w:rsid w:val="004D42DB"/>
    <w:rsid w:val="00535962"/>
    <w:rsid w:val="0055020E"/>
    <w:rsid w:val="005B0B8E"/>
    <w:rsid w:val="005F07F4"/>
    <w:rsid w:val="00611A07"/>
    <w:rsid w:val="0062592A"/>
    <w:rsid w:val="006506D0"/>
    <w:rsid w:val="00651E48"/>
    <w:rsid w:val="00666B41"/>
    <w:rsid w:val="006709BC"/>
    <w:rsid w:val="00676379"/>
    <w:rsid w:val="0067726B"/>
    <w:rsid w:val="006B18D5"/>
    <w:rsid w:val="006C651A"/>
    <w:rsid w:val="00780880"/>
    <w:rsid w:val="007B6F6F"/>
    <w:rsid w:val="00810F14"/>
    <w:rsid w:val="0083342F"/>
    <w:rsid w:val="008B3AE5"/>
    <w:rsid w:val="009A2AEC"/>
    <w:rsid w:val="00A16099"/>
    <w:rsid w:val="00A43187"/>
    <w:rsid w:val="00A640BD"/>
    <w:rsid w:val="00AD7919"/>
    <w:rsid w:val="00B420BA"/>
    <w:rsid w:val="00B62EEF"/>
    <w:rsid w:val="00B720E8"/>
    <w:rsid w:val="00B97B51"/>
    <w:rsid w:val="00BC1D0C"/>
    <w:rsid w:val="00BC61BD"/>
    <w:rsid w:val="00C66D08"/>
    <w:rsid w:val="00CA4661"/>
    <w:rsid w:val="00CE1F51"/>
    <w:rsid w:val="00CE67A3"/>
    <w:rsid w:val="00D24FA7"/>
    <w:rsid w:val="00D64696"/>
    <w:rsid w:val="00D87FCC"/>
    <w:rsid w:val="00D90D49"/>
    <w:rsid w:val="00DC5D96"/>
    <w:rsid w:val="00DD4F3E"/>
    <w:rsid w:val="00E13E55"/>
    <w:rsid w:val="00E77847"/>
    <w:rsid w:val="00EA7406"/>
    <w:rsid w:val="00EC5EB8"/>
    <w:rsid w:val="00F116C5"/>
    <w:rsid w:val="00F225BF"/>
    <w:rsid w:val="00F33109"/>
    <w:rsid w:val="00F4086F"/>
    <w:rsid w:val="00F53753"/>
    <w:rsid w:val="00F7167E"/>
    <w:rsid w:val="00F7443C"/>
    <w:rsid w:val="00FA5294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5E829DA"/>
  <w15:docId w15:val="{A384948A-4B92-4E17-944B-6CE43128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5">
    <w:name w:val="Style15"/>
    <w:basedOn w:val="Fuentedeprrafopredeter"/>
    <w:uiPriority w:val="1"/>
    <w:rsid w:val="00B720E8"/>
    <w:rPr>
      <w:rFonts w:ascii="Arial" w:hAnsi="Arial" w:cs="Times New Roman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F.018-%20Registro%20de%20Adendas-Enmiend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1691B"/>
    <w:rsid w:val="003A2CC0"/>
    <w:rsid w:val="00457D41"/>
    <w:rsid w:val="0091691B"/>
    <w:rsid w:val="00EE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C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A2CC0"/>
    <w:rPr>
      <w:color w:val="808080"/>
    </w:rPr>
  </w:style>
  <w:style w:type="paragraph" w:customStyle="1" w:styleId="15C9BA069A6F4F51B8EF41158A9A667B">
    <w:name w:val="15C9BA069A6F4F51B8EF41158A9A667B"/>
    <w:rsid w:val="003A2CC0"/>
  </w:style>
  <w:style w:type="paragraph" w:customStyle="1" w:styleId="D0CE58CF7FBE4AF4A93387D0034A28C1">
    <w:name w:val="D0CE58CF7FBE4AF4A93387D0034A28C1"/>
    <w:rsid w:val="003A2CC0"/>
  </w:style>
  <w:style w:type="paragraph" w:customStyle="1" w:styleId="E44F90B9F22543E99AA1B3E6C8879B20">
    <w:name w:val="E44F90B9F22543E99AA1B3E6C8879B20"/>
    <w:rsid w:val="003A2CC0"/>
  </w:style>
  <w:style w:type="paragraph" w:customStyle="1" w:styleId="14957385F4D64D3A86BE5371E3CBD546">
    <w:name w:val="14957385F4D64D3A86BE5371E3CBD546"/>
    <w:rsid w:val="003A2CC0"/>
  </w:style>
  <w:style w:type="paragraph" w:customStyle="1" w:styleId="D6CEE8F829CF4BCC81DEC49D0A64CC56">
    <w:name w:val="D6CEE8F829CF4BCC81DEC49D0A64CC56"/>
    <w:rsid w:val="003A2CC0"/>
  </w:style>
  <w:style w:type="paragraph" w:customStyle="1" w:styleId="31F5F9CCC7584C40AC2E112BBF7673F4">
    <w:name w:val="31F5F9CCC7584C40AC2E112BBF7673F4"/>
    <w:rsid w:val="003A2CC0"/>
  </w:style>
  <w:style w:type="paragraph" w:customStyle="1" w:styleId="5272E211F4C84CEFAC9A4F78191255F7">
    <w:name w:val="5272E211F4C84CEFAC9A4F78191255F7"/>
    <w:rsid w:val="003A2CC0"/>
  </w:style>
  <w:style w:type="paragraph" w:customStyle="1" w:styleId="2B8410DC511847CEBF41988975346C9E">
    <w:name w:val="2B8410DC511847CEBF41988975346C9E"/>
    <w:rsid w:val="003A2CC0"/>
  </w:style>
  <w:style w:type="paragraph" w:customStyle="1" w:styleId="4CB56288B2FA492B81245CF1595AA9D2">
    <w:name w:val="4CB56288B2FA492B81245CF1595AA9D2"/>
    <w:rsid w:val="003A2CC0"/>
  </w:style>
  <w:style w:type="paragraph" w:customStyle="1" w:styleId="A5E3614C606A4D608359E7F87BA77C47">
    <w:name w:val="A5E3614C606A4D608359E7F87BA77C47"/>
    <w:rsid w:val="003A2CC0"/>
  </w:style>
  <w:style w:type="paragraph" w:customStyle="1" w:styleId="5AF8B36B9E1D45F49D8740ACC66E2F74">
    <w:name w:val="5AF8B36B9E1D45F49D8740ACC66E2F74"/>
    <w:rsid w:val="003A2CC0"/>
  </w:style>
  <w:style w:type="paragraph" w:customStyle="1" w:styleId="05ADC7773364474DADEDFCEE03CDF20B">
    <w:name w:val="05ADC7773364474DADEDFCEE03CDF20B"/>
    <w:rsid w:val="003A2CC0"/>
  </w:style>
  <w:style w:type="paragraph" w:customStyle="1" w:styleId="76279E4A59144B3994DA911D7F7CAF27">
    <w:name w:val="76279E4A59144B3994DA911D7F7CAF27"/>
    <w:rsid w:val="003A2CC0"/>
  </w:style>
  <w:style w:type="paragraph" w:customStyle="1" w:styleId="52CFA732BE8B4B5A98A46A97A09DDB26">
    <w:name w:val="52CFA732BE8B4B5A98A46A97A09DDB26"/>
    <w:rsid w:val="003A2CC0"/>
  </w:style>
  <w:style w:type="paragraph" w:customStyle="1" w:styleId="428F7D6767FB4D5F8C6BF72F6A4B61C6">
    <w:name w:val="428F7D6767FB4D5F8C6BF72F6A4B61C6"/>
    <w:rsid w:val="003A2CC0"/>
  </w:style>
  <w:style w:type="paragraph" w:customStyle="1" w:styleId="01005ADE1EE54926B56823A240C900FD">
    <w:name w:val="01005ADE1EE54926B56823A240C900FD"/>
    <w:rsid w:val="003A2CC0"/>
  </w:style>
  <w:style w:type="paragraph" w:customStyle="1" w:styleId="D022D0B27D1A4B00B0123A87C99D61A2">
    <w:name w:val="D022D0B27D1A4B00B0123A87C99D61A2"/>
    <w:rsid w:val="003A2CC0"/>
  </w:style>
  <w:style w:type="paragraph" w:customStyle="1" w:styleId="46FB6404DB6445E49A463757AEAA98E5">
    <w:name w:val="46FB6404DB6445E49A463757AEAA98E5"/>
    <w:rsid w:val="003A2CC0"/>
  </w:style>
  <w:style w:type="paragraph" w:customStyle="1" w:styleId="0BD7167F743A4991AC6CE41AACA1C47A">
    <w:name w:val="0BD7167F743A4991AC6CE41AACA1C47A"/>
    <w:rsid w:val="003A2CC0"/>
  </w:style>
  <w:style w:type="paragraph" w:customStyle="1" w:styleId="CD102C4751E64913881ADA269FC67896">
    <w:name w:val="CD102C4751E64913881ADA269FC67896"/>
    <w:rsid w:val="003A2CC0"/>
  </w:style>
  <w:style w:type="paragraph" w:customStyle="1" w:styleId="F276B5EED609421180149E678667AA2F">
    <w:name w:val="F276B5EED609421180149E678667AA2F"/>
    <w:rsid w:val="003A2CC0"/>
  </w:style>
  <w:style w:type="paragraph" w:customStyle="1" w:styleId="D97790B2E2804CC3955135314E070FEC">
    <w:name w:val="D97790B2E2804CC3955135314E070FEC"/>
    <w:rsid w:val="003A2CC0"/>
  </w:style>
  <w:style w:type="paragraph" w:customStyle="1" w:styleId="2C2214E85951426EBEB571CCE6452E59">
    <w:name w:val="2C2214E85951426EBEB571CCE6452E59"/>
    <w:rsid w:val="003A2CC0"/>
  </w:style>
  <w:style w:type="paragraph" w:customStyle="1" w:styleId="E34399A8AD6D44EA9E5335248225C452">
    <w:name w:val="E34399A8AD6D44EA9E5335248225C452"/>
    <w:rsid w:val="003A2CC0"/>
  </w:style>
  <w:style w:type="paragraph" w:customStyle="1" w:styleId="DBF4C6DF01A74D86AE6F455E197CEE22">
    <w:name w:val="DBF4C6DF01A74D86AE6F455E197CEE22"/>
    <w:rsid w:val="003A2CC0"/>
  </w:style>
  <w:style w:type="paragraph" w:customStyle="1" w:styleId="41873FCAC1D94C33820A0C65D6D0CB3B">
    <w:name w:val="41873FCAC1D94C33820A0C65D6D0CB3B"/>
    <w:rsid w:val="003A2CC0"/>
  </w:style>
  <w:style w:type="paragraph" w:customStyle="1" w:styleId="8CAB1025B2AA42EB83DFD91DF30F90D9">
    <w:name w:val="8CAB1025B2AA42EB83DFD91DF30F90D9"/>
    <w:rsid w:val="003A2CC0"/>
  </w:style>
  <w:style w:type="paragraph" w:customStyle="1" w:styleId="21DD1790304B4AB9B20A2CF028B0DB3A">
    <w:name w:val="21DD1790304B4AB9B20A2CF028B0DB3A"/>
    <w:rsid w:val="003A2CC0"/>
  </w:style>
  <w:style w:type="paragraph" w:customStyle="1" w:styleId="B9F0C99D880C45E8ACF3D5C78D51311E">
    <w:name w:val="B9F0C99D880C45E8ACF3D5C78D51311E"/>
    <w:rsid w:val="003A2CC0"/>
  </w:style>
  <w:style w:type="paragraph" w:customStyle="1" w:styleId="79E845F22A5B43F0BBB9E37E117A5576">
    <w:name w:val="79E845F22A5B43F0BBB9E37E117A5576"/>
    <w:rsid w:val="003A2CC0"/>
  </w:style>
  <w:style w:type="paragraph" w:customStyle="1" w:styleId="8F1183B91BBD43BEBBC23C2EA7A45172">
    <w:name w:val="8F1183B91BBD43BEBBC23C2EA7A45172"/>
    <w:rsid w:val="003A2CC0"/>
  </w:style>
  <w:style w:type="paragraph" w:customStyle="1" w:styleId="9679FE03F74543539CFA27011D7A1B4A">
    <w:name w:val="9679FE03F74543539CFA27011D7A1B4A"/>
    <w:rsid w:val="003A2CC0"/>
  </w:style>
  <w:style w:type="paragraph" w:customStyle="1" w:styleId="ACA943DD54024C2BADF5A9068E23C8BC">
    <w:name w:val="ACA943DD54024C2BADF5A9068E23C8BC"/>
    <w:rsid w:val="003A2CC0"/>
  </w:style>
  <w:style w:type="paragraph" w:customStyle="1" w:styleId="8DF3335567EE4265A2DC2768FD6AACA3">
    <w:name w:val="8DF3335567EE4265A2DC2768FD6AACA3"/>
    <w:rsid w:val="003A2CC0"/>
  </w:style>
  <w:style w:type="paragraph" w:customStyle="1" w:styleId="4D0D1C04EB1C40A9A78B58FCFDAC0CC2">
    <w:name w:val="4D0D1C04EB1C40A9A78B58FCFDAC0CC2"/>
    <w:rsid w:val="003A2CC0"/>
  </w:style>
  <w:style w:type="paragraph" w:customStyle="1" w:styleId="803C1CD830F443A195B0F4E7B7BB4336">
    <w:name w:val="803C1CD830F443A195B0F4E7B7BB4336"/>
    <w:rsid w:val="003A2CC0"/>
  </w:style>
  <w:style w:type="paragraph" w:customStyle="1" w:styleId="62C242F632BA418598273733909E6A74">
    <w:name w:val="62C242F632BA418598273733909E6A74"/>
    <w:rsid w:val="003A2C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F83DA-11B6-476F-985D-C08470FE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SNCC.F.018- Registro de Adendas-Enmiendas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Shevalier</cp:lastModifiedBy>
  <cp:revision>2</cp:revision>
  <cp:lastPrinted>2022-09-26T20:42:00Z</cp:lastPrinted>
  <dcterms:created xsi:type="dcterms:W3CDTF">2023-05-16T11:00:00Z</dcterms:created>
  <dcterms:modified xsi:type="dcterms:W3CDTF">2023-05-16T11:00:00Z</dcterms:modified>
</cp:coreProperties>
</file>