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1712E8">
      <w:r>
        <w:rPr>
          <w:noProof/>
          <w:lang w:eastAsia="es-ES"/>
        </w:rPr>
        <w:pict>
          <v:group id="_x0000_s1027" style="position:absolute;margin-left:550.65pt;margin-top:-42.75pt;width:155.65pt;height:87.1pt;z-index:251683840" coordorigin="9151,720" coordsize="2009,1620">
            <v:group id="_x0000_s1028" style="position:absolute;left:9151;top:720;width:2009;height:1620" coordorigin="9151,720" coordsize="2009,1620">
              <v:group id="_x0000_s1029" style="position:absolute;left:9151;top:720;width:2009;height:900" coordorigin="9151,720" coordsize="2009,900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0" type="#_x0000_t202" style="position:absolute;left:9151;top:1077;width:2009;height:543;mso-width-relative:margin;mso-height-relative:margin" fillcolor="white [3212]" strokecolor="white [3212]" strokeweight="2.25pt">
                  <v:textbox style="mso-next-textbox:#_x0000_s1030" inset=",0">
                    <w:txbxContent>
                      <w:p w:rsidR="00CE67A3" w:rsidRPr="00535962" w:rsidRDefault="001712E8" w:rsidP="00601C32">
                        <w:r>
                          <w:rPr>
                            <w:rStyle w:val="Style2"/>
                          </w:rPr>
                          <w:t>AMRS-CCC-LPN-2023-001</w:t>
                        </w:r>
                        <w:bookmarkStart w:id="0" w:name="_GoBack"/>
                        <w:bookmarkEnd w:id="0"/>
                      </w:p>
                    </w:txbxContent>
                  </v:textbox>
                </v:shape>
                <v:shape id="_x0000_s1031" type="#_x0000_t202" style="position:absolute;left:9151;top:720;width:2009;height:360;mso-width-relative:margin;mso-height-relative:margin" fillcolor="black [3213]" strokecolor="white [3212]" strokeweight="3pt">
                  <v:textbox style="mso-next-textbox:#_x0000_s1031">
                    <w:txbxContent>
                      <w:p w:rsidR="00CE67A3" w:rsidRPr="00535962" w:rsidRDefault="00CE67A3" w:rsidP="00CE67A3">
                        <w:pPr>
                          <w:jc w:val="center"/>
                          <w:rPr>
                            <w:rFonts w:ascii="Franklin Gothic Medium Cond" w:hAnsi="Franklin Gothic Medium Cond"/>
                            <w:b/>
                            <w:color w:val="FFFFFF" w:themeColor="background1"/>
                            <w:lang w:val="en-US"/>
                          </w:rPr>
                        </w:pPr>
                        <w:r w:rsidRPr="00535962">
                          <w:rPr>
                            <w:rFonts w:ascii="Franklin Gothic Medium Cond" w:hAnsi="Franklin Gothic Medium Cond"/>
                            <w:b/>
                            <w:color w:val="FFFFFF" w:themeColor="background1"/>
                          </w:rPr>
                          <w:t>No. EXPEDIENTE</w:t>
                        </w:r>
                      </w:p>
                    </w:txbxContent>
                  </v:textbox>
                </v:shape>
              </v:group>
              <v:group id="_x0000_s1032" style="position:absolute;left:9151;top:1440;width:2009;height:900" coordorigin="9151,1440" coordsize="2009,900">
                <v:shape id="_x0000_s1033" type="#_x0000_t202" style="position:absolute;left:9151;top:1805;width:2009;height:535;mso-width-relative:margin;mso-height-relative:margin" fillcolor="white [3212]" strokecolor="white [3212]" strokeweight="2.25pt">
                  <v:textbox style="mso-next-textbox:#_x0000_s1033" inset=",0">
                    <w:txbxContent>
                      <w:sdt>
                        <w:sdtPr>
                          <w:rPr>
                            <w:rStyle w:val="Style4"/>
                          </w:rPr>
                          <w:alias w:val="No. de Documento"/>
                          <w:tag w:val="No. de Documento"/>
                          <w:id w:val="13417748"/>
                        </w:sdtPr>
                        <w:sdtEndPr>
                          <w:rPr>
                            <w:rStyle w:val="Style4"/>
                          </w:rPr>
                        </w:sdtEndPr>
                        <w:sdtContent>
                          <w:p w:rsidR="00535962" w:rsidRPr="00535962" w:rsidRDefault="00601C32" w:rsidP="00535962">
                            <w:pPr>
                              <w:jc w:val="center"/>
                            </w:pPr>
                            <w:r>
                              <w:rPr>
                                <w:rStyle w:val="Style4"/>
                              </w:rPr>
                              <w:t>SNCC.F.017</w:t>
                            </w:r>
                          </w:p>
                        </w:sdtContent>
                      </w:sdt>
                    </w:txbxContent>
                  </v:textbox>
                </v:shape>
                <v:shape id="_x0000_s1034" type="#_x0000_t202" style="position:absolute;left:9151;top:1440;width:2009;height:360;mso-width-relative:margin;mso-height-relative:margin" fillcolor="#a5a5a5 [2092]" strokecolor="white [3212]" strokeweight="2.25pt">
                  <v:textbox style="mso-next-textbox:#_x0000_s1034">
                    <w:txbxContent>
                      <w:p w:rsidR="00535962" w:rsidRPr="00535962" w:rsidRDefault="00535962" w:rsidP="00535962">
                        <w:pPr>
                          <w:jc w:val="center"/>
                          <w:rPr>
                            <w:rFonts w:ascii="Franklin Gothic Medium Cond" w:hAnsi="Franklin Gothic Medium Cond"/>
                            <w:b/>
                            <w:sz w:val="16"/>
                            <w:lang w:val="en-US"/>
                          </w:rPr>
                        </w:pPr>
                        <w:r w:rsidRPr="00535962">
                          <w:rPr>
                            <w:rFonts w:ascii="Franklin Gothic Medium Cond" w:hAnsi="Franklin Gothic Medium Cond"/>
                            <w:b/>
                            <w:sz w:val="16"/>
                          </w:rPr>
                          <w:t>No. DOCUMENTO</w:t>
                        </w:r>
                      </w:p>
                    </w:txbxContent>
                  </v:textbox>
                </v:shape>
              </v:group>
            </v:group>
            <v:rect id="_x0000_s1035" style="position:absolute;left:9151;top:720;width:2009;height:1448" filled="f"/>
          </v:group>
        </w:pict>
      </w:r>
      <w:r w:rsidR="00F036D3" w:rsidRPr="009852C6">
        <w:rPr>
          <w:noProof/>
          <w:lang w:val="en-US"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margin">
              <wp:posOffset>4006215</wp:posOffset>
            </wp:positionH>
            <wp:positionV relativeFrom="margin">
              <wp:posOffset>-541020</wp:posOffset>
            </wp:positionV>
            <wp:extent cx="882000" cy="8784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 w:eastAsia="zh-TW"/>
        </w:rPr>
        <w:pict>
          <v:shape id="_x0000_s1026" type="#_x0000_t202" style="position:absolute;margin-left:-23.9pt;margin-top:-24.6pt;width:81pt;height:84.9pt;z-index:251661312;mso-position-horizontal-relative:text;mso-position-vertical-relative:text;mso-width-relative:margin;mso-height-relative:margin" filled="f" stroked="f">
            <v:textbox style="mso-next-textbox:#_x0000_s1026">
              <w:txbxContent>
                <w:sdt>
                  <w:sdtPr>
                    <w:rPr>
                      <w:lang w:val="en-US"/>
                    </w:rPr>
                    <w:alias w:val="Logo de la dependencia gubernamental"/>
                    <w:tag w:val="Logo de la dependencia gubernamental"/>
                    <w:id w:val="13417745"/>
                    <w:picture/>
                  </w:sdtPr>
                  <w:sdtEndPr/>
                  <w:sdtContent>
                    <w:p w:rsidR="00BC61BD" w:rsidRPr="00BC61BD" w:rsidRDefault="00BC61BD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>
                            <wp:extent cx="799693" cy="673238"/>
                            <wp:effectExtent l="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9693" cy="6732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  <w:r>
        <w:rPr>
          <w:noProof/>
          <w:color w:val="FF0000"/>
          <w:lang w:val="en-US"/>
        </w:rPr>
        <w:pict>
          <v:shape id="_x0000_s1044" type="#_x0000_t202" style="position:absolute;margin-left:-17pt;margin-top:-36.15pt;width:74.65pt;height:24.05pt;z-index:251696128;mso-position-horizontal-relative:text;mso-position-vertical-relative:text;mso-width-relative:margin;mso-height-relative:margin" filled="f" stroked="f">
            <v:textbox style="mso-next-textbox:#_x0000_s1044" inset="0,0,0,0">
              <w:txbxContent>
                <w:sdt>
                  <w:sdtPr>
                    <w:rPr>
                      <w:rStyle w:val="Style15"/>
                      <w:b/>
                      <w:color w:val="C00000"/>
                    </w:rPr>
                    <w:alias w:val="Código Oficial del Formato"/>
                    <w:tag w:val="Código Oficial del Formato"/>
                    <w:id w:val="12696711"/>
                    <w:text/>
                  </w:sdtPr>
                  <w:sdtEndPr>
                    <w:rPr>
                      <w:rStyle w:val="Style15"/>
                    </w:rPr>
                  </w:sdtEndPr>
                  <w:sdtContent>
                    <w:p w:rsidR="000E1B60" w:rsidRPr="00A86FA8" w:rsidRDefault="000E1B60" w:rsidP="000E1B6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b/>
                          <w:color w:val="C00000"/>
                        </w:rPr>
                        <w:t>.0</w:t>
                      </w:r>
                      <w:r>
                        <w:rPr>
                          <w:rStyle w:val="Style15"/>
                          <w:b/>
                          <w:color w:val="C00000"/>
                        </w:rPr>
                        <w:t>17</w:t>
                      </w:r>
                    </w:p>
                  </w:sdtContent>
                </w:sdt>
              </w:txbxContent>
            </v:textbox>
          </v:shape>
        </w:pict>
      </w:r>
    </w:p>
    <w:p w:rsidR="00535962" w:rsidRPr="00535962" w:rsidRDefault="001712E8" w:rsidP="00535962">
      <w:r>
        <w:rPr>
          <w:rStyle w:val="Institucion"/>
          <w:color w:val="FF0000"/>
          <w:sz w:val="28"/>
          <w:lang w:eastAsia="zh-TW"/>
        </w:rPr>
        <w:pict>
          <v:shape id="_x0000_s1040" type="#_x0000_t202" style="position:absolute;margin-left:223.3pt;margin-top:12pt;width:249.75pt;height:22pt;z-index:251691008;mso-width-relative:margin;mso-height-relative:margin" stroked="f">
            <v:textbox>
              <w:txbxContent>
                <w:p w:rsidR="002E1412" w:rsidRPr="002E1412" w:rsidRDefault="00601C32" w:rsidP="00601C32">
                  <w:pPr>
                    <w:rPr>
                      <w:lang w:val="es-ES_tradnl"/>
                    </w:rPr>
                  </w:pPr>
                  <w:r>
                    <w:rPr>
                      <w:rStyle w:val="Style6"/>
                    </w:rPr>
                    <w:t xml:space="preserve">                      AYUNTAMIENTO DE RAMÓN SANTANA</w:t>
                  </w:r>
                </w:p>
              </w:txbxContent>
            </v:textbox>
          </v:shape>
        </w:pict>
      </w:r>
    </w:p>
    <w:p w:rsidR="00535962" w:rsidRDefault="001712E8" w:rsidP="00535962">
      <w:r>
        <w:rPr>
          <w:noProof/>
          <w:lang w:val="en-US" w:eastAsia="zh-TW"/>
        </w:rPr>
        <w:pict>
          <v:shape id="_x0000_s1036" type="#_x0000_t202" style="position:absolute;margin-left:560.8pt;margin-top:7.25pt;width:146.4pt;height:21.9pt;z-index:251685888;mso-width-relative:margin;mso-height-relative:margin" filled="f" stroked="f">
            <v:textbox style="mso-next-textbox:#_x0000_s1036">
              <w:txbxContent>
                <w:p w:rsidR="0026335F" w:rsidRPr="0026335F" w:rsidRDefault="001712E8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showingPlcHdr/>
                      <w:date w:fullDate="2022-09-23T00:00:00Z"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>
                        <w:rPr>
                          <w:rStyle w:val="Style5"/>
                        </w:rPr>
                        <w:t xml:space="preserve">     </w:t>
                      </w:r>
                    </w:sdtContent>
                  </w:sdt>
                </w:p>
              </w:txbxContent>
            </v:textbox>
          </v:shape>
        </w:pict>
      </w:r>
      <w:r>
        <w:rPr>
          <w:noProof/>
          <w:color w:val="FF0000"/>
          <w:lang w:eastAsia="zh-TW"/>
        </w:rPr>
        <w:pict>
          <v:shape id="_x0000_s1042" type="#_x0000_t202" style="position:absolute;margin-left:252.75pt;margin-top:12.1pt;width:202.6pt;height:24.6pt;z-index:251695104;mso-width-relative:margin;mso-height-relative:margin" stroked="f">
            <v:textbox>
              <w:txbxContent>
                <w:p w:rsidR="00F7443C" w:rsidRPr="004767CC" w:rsidRDefault="001712E8" w:rsidP="0083342F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7"/>
                      </w:rPr>
                      <w:alias w:val="Nombre del Formato"/>
                      <w:tag w:val="Nombre de la Institución"/>
                      <w:id w:val="13417862"/>
                    </w:sdtPr>
                    <w:sdtEndPr>
                      <w:rPr>
                        <w:rStyle w:val="Style7"/>
                      </w:rPr>
                    </w:sdtEndPr>
                    <w:sdtContent>
                      <w:r w:rsidR="004767CC">
                        <w:rPr>
                          <w:rStyle w:val="Style7"/>
                        </w:rPr>
                        <w:t xml:space="preserve">REGISTRO DE </w:t>
                      </w:r>
                      <w:r w:rsidR="002F6C7F">
                        <w:rPr>
                          <w:rStyle w:val="Style7"/>
                        </w:rPr>
                        <w:t>aclaraciones</w:t>
                      </w:r>
                    </w:sdtContent>
                  </w:sdt>
                </w:p>
              </w:txbxContent>
            </v:textbox>
          </v:shape>
        </w:pic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Default="001712E8" w:rsidP="00475926">
      <w:pPr>
        <w:tabs>
          <w:tab w:val="left" w:pos="6267"/>
          <w:tab w:val="center" w:pos="6622"/>
          <w:tab w:val="left" w:pos="11165"/>
        </w:tabs>
        <w:spacing w:before="240"/>
        <w:rPr>
          <w:sz w:val="24"/>
          <w:szCs w:val="24"/>
        </w:rPr>
      </w:pPr>
      <w:r>
        <w:rPr>
          <w:noProof/>
          <w:sz w:val="24"/>
          <w:szCs w:val="24"/>
          <w:lang w:eastAsia="es-ES"/>
        </w:rPr>
        <w:pict>
          <v:shape id="_x0000_s1037" type="#_x0000_t202" style="position:absolute;margin-left:631.5pt;margin-top:-.05pt;width:89pt;height:19.85pt;z-index:251686912;mso-width-relative:margin;mso-height-relative:margin" filled="f" stroked="f">
            <v:textbox style="mso-next-textbox:#_x0000_s1037"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2A1666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2A1666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111A9F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2A1666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r w:rsidR="001712E8">
                    <w:fldChar w:fldCharType="begin"/>
                  </w:r>
                  <w:r w:rsidR="001712E8">
                    <w:instrText xml:space="preserve"> NUMPAGES   \* MERGEFORMAT </w:instrText>
                  </w:r>
                  <w:r w:rsidR="001712E8">
                    <w:fldChar w:fldCharType="separate"/>
                  </w:r>
                  <w:r w:rsidR="00111A9F" w:rsidRPr="00111A9F">
                    <w:rPr>
                      <w:b/>
                      <w:noProof/>
                      <w:sz w:val="22"/>
                      <w:szCs w:val="22"/>
                    </w:rPr>
                    <w:t>4</w:t>
                  </w:r>
                  <w:r w:rsidR="001712E8">
                    <w:rPr>
                      <w:b/>
                      <w:noProof/>
                      <w:sz w:val="22"/>
                      <w:szCs w:val="22"/>
                    </w:rPr>
                    <w:fldChar w:fldCharType="end"/>
                  </w:r>
                </w:p>
              </w:txbxContent>
            </v:textbox>
          </v:shape>
        </w:pict>
      </w:r>
      <w:r>
        <w:rPr>
          <w:rStyle w:val="Institucion"/>
          <w:sz w:val="28"/>
          <w:lang w:eastAsia="zh-TW"/>
        </w:rPr>
        <w:pict>
          <v:shape id="_x0000_s1041" type="#_x0000_t202" style="position:absolute;margin-left:101.1pt;margin-top:10.2pt;width:476.95pt;height:23.35pt;z-index:251693056;mso-width-relative:margin;mso-height-relative:margin" stroked="f">
            <v:textbox>
              <w:txbxContent>
                <w:p w:rsidR="002E1412" w:rsidRPr="002E1412" w:rsidRDefault="001712E8" w:rsidP="0083342F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14"/>
                      </w:rPr>
                      <w:alias w:val="Departamento ó unidad funcional"/>
                      <w:tag w:val="Nombre de la Institución"/>
                      <w:id w:val="13417873"/>
                    </w:sdtPr>
                    <w:sdtEndPr>
                      <w:rPr>
                        <w:rStyle w:val="Style14"/>
                      </w:rPr>
                    </w:sdtEndPr>
                    <w:sdtContent>
                      <w:r w:rsidR="00601C32">
                        <w:rPr>
                          <w:rStyle w:val="Style14"/>
                        </w:rPr>
                        <w:t>COMITÉ DE COMPRAS Y CONTRATACIONES</w:t>
                      </w:r>
                    </w:sdtContent>
                  </w:sdt>
                </w:p>
              </w:txbxContent>
            </v:textbox>
          </v:shape>
        </w:pict>
      </w:r>
      <w:r w:rsidR="005B442B">
        <w:rPr>
          <w:sz w:val="24"/>
          <w:szCs w:val="24"/>
        </w:rPr>
        <w:tab/>
      </w:r>
      <w:r w:rsidR="005B442B">
        <w:rPr>
          <w:sz w:val="24"/>
          <w:szCs w:val="24"/>
        </w:rPr>
        <w:tab/>
      </w:r>
      <w:r w:rsidR="005B442B">
        <w:rPr>
          <w:sz w:val="24"/>
          <w:szCs w:val="24"/>
        </w:rPr>
        <w:tab/>
      </w:r>
    </w:p>
    <w:tbl>
      <w:tblPr>
        <w:tblStyle w:val="Tablaconcuadrcula"/>
        <w:tblW w:w="14268" w:type="dxa"/>
        <w:jc w:val="center"/>
        <w:tblLook w:val="01E0" w:firstRow="1" w:lastRow="1" w:firstColumn="1" w:lastColumn="1" w:noHBand="0" w:noVBand="0"/>
      </w:tblPr>
      <w:tblGrid>
        <w:gridCol w:w="1385"/>
        <w:gridCol w:w="3577"/>
        <w:gridCol w:w="3935"/>
        <w:gridCol w:w="1385"/>
        <w:gridCol w:w="3986"/>
      </w:tblGrid>
      <w:tr w:rsidR="002F6C7F" w:rsidTr="000D44DA">
        <w:trPr>
          <w:jc w:val="center"/>
        </w:trPr>
        <w:tc>
          <w:tcPr>
            <w:tcW w:w="1385" w:type="dxa"/>
            <w:shd w:val="clear" w:color="auto" w:fill="F3F3F3"/>
            <w:vAlign w:val="center"/>
          </w:tcPr>
          <w:p w:rsidR="002F6C7F" w:rsidRPr="002F6C7F" w:rsidRDefault="002F6C7F" w:rsidP="000D44D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22"/>
              </w:rPr>
            </w:pPr>
            <w:r w:rsidRPr="002F6C7F">
              <w:rPr>
                <w:rFonts w:ascii="Arial" w:hAnsi="Arial" w:cs="Arial"/>
                <w:b/>
                <w:sz w:val="22"/>
              </w:rPr>
              <w:t xml:space="preserve">Fecha </w:t>
            </w:r>
            <w:proofErr w:type="spellStart"/>
            <w:r w:rsidRPr="002F6C7F">
              <w:rPr>
                <w:rFonts w:ascii="Arial" w:hAnsi="Arial" w:cs="Arial"/>
                <w:b/>
                <w:sz w:val="22"/>
              </w:rPr>
              <w:t>solicitud</w:t>
            </w:r>
            <w:proofErr w:type="spellEnd"/>
          </w:p>
        </w:tc>
        <w:tc>
          <w:tcPr>
            <w:tcW w:w="3577" w:type="dxa"/>
            <w:shd w:val="clear" w:color="auto" w:fill="F3F3F3"/>
            <w:vAlign w:val="center"/>
          </w:tcPr>
          <w:p w:rsidR="002F6C7F" w:rsidRPr="002F6C7F" w:rsidRDefault="002F6C7F" w:rsidP="000D44D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22"/>
              </w:rPr>
            </w:pPr>
            <w:proofErr w:type="spellStart"/>
            <w:r w:rsidRPr="002F6C7F">
              <w:rPr>
                <w:rFonts w:ascii="Arial" w:hAnsi="Arial" w:cs="Arial"/>
                <w:b/>
                <w:sz w:val="22"/>
              </w:rPr>
              <w:t>Solicitante</w:t>
            </w:r>
            <w:proofErr w:type="spellEnd"/>
          </w:p>
        </w:tc>
        <w:tc>
          <w:tcPr>
            <w:tcW w:w="3935" w:type="dxa"/>
            <w:shd w:val="clear" w:color="auto" w:fill="F3F3F3"/>
            <w:vAlign w:val="center"/>
          </w:tcPr>
          <w:p w:rsidR="002F6C7F" w:rsidRPr="002F6C7F" w:rsidRDefault="002F6C7F" w:rsidP="000D44D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22"/>
              </w:rPr>
            </w:pPr>
            <w:proofErr w:type="spellStart"/>
            <w:r w:rsidRPr="002F6C7F">
              <w:rPr>
                <w:rFonts w:ascii="Arial" w:hAnsi="Arial" w:cs="Arial"/>
                <w:b/>
                <w:sz w:val="22"/>
              </w:rPr>
              <w:t>Consulta</w:t>
            </w:r>
            <w:proofErr w:type="spellEnd"/>
          </w:p>
        </w:tc>
        <w:tc>
          <w:tcPr>
            <w:tcW w:w="1385" w:type="dxa"/>
            <w:shd w:val="clear" w:color="auto" w:fill="F3F3F3"/>
            <w:vAlign w:val="center"/>
          </w:tcPr>
          <w:p w:rsidR="002F6C7F" w:rsidRPr="002F6C7F" w:rsidRDefault="002F6C7F" w:rsidP="000D44D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22"/>
              </w:rPr>
            </w:pPr>
            <w:proofErr w:type="spellStart"/>
            <w:r w:rsidRPr="002F6C7F">
              <w:rPr>
                <w:rFonts w:ascii="Arial" w:hAnsi="Arial" w:cs="Arial"/>
                <w:b/>
                <w:sz w:val="22"/>
              </w:rPr>
              <w:t>Fecha</w:t>
            </w:r>
            <w:proofErr w:type="spellEnd"/>
            <w:r w:rsidRPr="002F6C7F">
              <w:rPr>
                <w:rFonts w:ascii="Arial" w:hAnsi="Arial" w:cs="Arial"/>
                <w:b/>
                <w:sz w:val="22"/>
              </w:rPr>
              <w:t xml:space="preserve"> </w:t>
            </w:r>
            <w:proofErr w:type="spellStart"/>
            <w:r w:rsidRPr="002F6C7F">
              <w:rPr>
                <w:rFonts w:ascii="Arial" w:hAnsi="Arial" w:cs="Arial"/>
                <w:b/>
                <w:sz w:val="22"/>
              </w:rPr>
              <w:t>respuesta</w:t>
            </w:r>
            <w:proofErr w:type="spellEnd"/>
          </w:p>
        </w:tc>
        <w:tc>
          <w:tcPr>
            <w:tcW w:w="3986" w:type="dxa"/>
            <w:shd w:val="clear" w:color="auto" w:fill="F3F3F3"/>
            <w:vAlign w:val="center"/>
          </w:tcPr>
          <w:p w:rsidR="002F6C7F" w:rsidRPr="002F6C7F" w:rsidRDefault="002F6C7F" w:rsidP="000D44D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22"/>
              </w:rPr>
            </w:pPr>
            <w:proofErr w:type="spellStart"/>
            <w:r w:rsidRPr="002F6C7F">
              <w:rPr>
                <w:rFonts w:ascii="Arial" w:hAnsi="Arial" w:cs="Arial"/>
                <w:b/>
                <w:sz w:val="22"/>
              </w:rPr>
              <w:t>Respuesta</w:t>
            </w:r>
            <w:proofErr w:type="spellEnd"/>
          </w:p>
        </w:tc>
      </w:tr>
      <w:tr w:rsidR="002F6C7F" w:rsidRPr="00C4668F" w:rsidTr="000D44DA">
        <w:trPr>
          <w:jc w:val="center"/>
        </w:trPr>
        <w:tc>
          <w:tcPr>
            <w:tcW w:w="1385" w:type="dxa"/>
            <w:vAlign w:val="center"/>
          </w:tcPr>
          <w:p w:rsidR="002F6C7F" w:rsidRPr="00C4668F" w:rsidRDefault="002F6C7F" w:rsidP="00C4668F">
            <w:pPr>
              <w:autoSpaceDE w:val="0"/>
              <w:autoSpaceDN w:val="0"/>
              <w:adjustRightInd w:val="0"/>
              <w:rPr>
                <w:b/>
                <w:bCs/>
                <w:lang w:val="es-DO"/>
              </w:rPr>
            </w:pPr>
          </w:p>
        </w:tc>
        <w:tc>
          <w:tcPr>
            <w:tcW w:w="3577" w:type="dxa"/>
            <w:vAlign w:val="center"/>
          </w:tcPr>
          <w:p w:rsidR="002F6C7F" w:rsidRPr="00C4668F" w:rsidRDefault="002F6C7F" w:rsidP="00B61936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lang w:val="es-ES_tradnl"/>
              </w:rPr>
            </w:pPr>
          </w:p>
        </w:tc>
        <w:tc>
          <w:tcPr>
            <w:tcW w:w="3935" w:type="dxa"/>
            <w:vAlign w:val="center"/>
          </w:tcPr>
          <w:p w:rsidR="002F6C7F" w:rsidRPr="004767CC" w:rsidRDefault="002F6C7F" w:rsidP="00C4668F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  <w:bCs/>
              </w:rPr>
            </w:pPr>
          </w:p>
        </w:tc>
        <w:tc>
          <w:tcPr>
            <w:tcW w:w="1385" w:type="dxa"/>
            <w:vAlign w:val="center"/>
          </w:tcPr>
          <w:p w:rsidR="002F6C7F" w:rsidRPr="00C4668F" w:rsidRDefault="002F6C7F" w:rsidP="00C4668F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szCs w:val="18"/>
                <w:lang w:val="es-DO"/>
              </w:rPr>
            </w:pPr>
          </w:p>
        </w:tc>
        <w:tc>
          <w:tcPr>
            <w:tcW w:w="3986" w:type="dxa"/>
            <w:vAlign w:val="center"/>
          </w:tcPr>
          <w:p w:rsidR="002F6C7F" w:rsidRPr="004767CC" w:rsidRDefault="002F6C7F" w:rsidP="00B6193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  <w:bCs/>
              </w:rPr>
            </w:pPr>
          </w:p>
        </w:tc>
      </w:tr>
      <w:tr w:rsidR="002F6C7F" w:rsidRPr="008719EB" w:rsidTr="000D44DA">
        <w:trPr>
          <w:jc w:val="center"/>
        </w:trPr>
        <w:tc>
          <w:tcPr>
            <w:tcW w:w="1385" w:type="dxa"/>
            <w:vAlign w:val="center"/>
          </w:tcPr>
          <w:p w:rsidR="002F6C7F" w:rsidRPr="00C4668F" w:rsidRDefault="002F6C7F" w:rsidP="00C4668F">
            <w:pPr>
              <w:autoSpaceDE w:val="0"/>
              <w:autoSpaceDN w:val="0"/>
              <w:adjustRightInd w:val="0"/>
              <w:rPr>
                <w:b/>
                <w:bCs/>
                <w:lang w:val="es-DO"/>
              </w:rPr>
            </w:pPr>
          </w:p>
        </w:tc>
        <w:tc>
          <w:tcPr>
            <w:tcW w:w="3577" w:type="dxa"/>
            <w:vAlign w:val="center"/>
          </w:tcPr>
          <w:p w:rsidR="002F6C7F" w:rsidRPr="004767CC" w:rsidRDefault="002F6C7F" w:rsidP="00125E99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3935" w:type="dxa"/>
            <w:vAlign w:val="center"/>
          </w:tcPr>
          <w:p w:rsidR="002F6C7F" w:rsidRPr="008719EB" w:rsidRDefault="002F6C7F" w:rsidP="008719EB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1385" w:type="dxa"/>
            <w:vAlign w:val="center"/>
          </w:tcPr>
          <w:p w:rsidR="002F6C7F" w:rsidRPr="00C4668F" w:rsidRDefault="002F6C7F" w:rsidP="00C4668F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szCs w:val="18"/>
                <w:lang w:val="es-DO"/>
              </w:rPr>
            </w:pPr>
          </w:p>
        </w:tc>
        <w:tc>
          <w:tcPr>
            <w:tcW w:w="3986" w:type="dxa"/>
            <w:vAlign w:val="center"/>
          </w:tcPr>
          <w:p w:rsidR="002F6C7F" w:rsidRPr="008719EB" w:rsidRDefault="002F6C7F" w:rsidP="008719EB">
            <w:pPr>
              <w:rPr>
                <w:rFonts w:eastAsia="Calibri"/>
                <w:b/>
                <w:bCs/>
              </w:rPr>
            </w:pPr>
          </w:p>
        </w:tc>
      </w:tr>
      <w:tr w:rsidR="002F6C7F" w:rsidRPr="00C4668F" w:rsidTr="000D44DA">
        <w:trPr>
          <w:jc w:val="center"/>
        </w:trPr>
        <w:tc>
          <w:tcPr>
            <w:tcW w:w="1385" w:type="dxa"/>
            <w:vAlign w:val="center"/>
          </w:tcPr>
          <w:p w:rsidR="002F6C7F" w:rsidRPr="00C4668F" w:rsidRDefault="002F6C7F" w:rsidP="00C4668F">
            <w:pPr>
              <w:autoSpaceDE w:val="0"/>
              <w:autoSpaceDN w:val="0"/>
              <w:adjustRightInd w:val="0"/>
              <w:rPr>
                <w:b/>
                <w:bCs/>
                <w:lang w:val="es-DO"/>
              </w:rPr>
            </w:pPr>
          </w:p>
        </w:tc>
        <w:tc>
          <w:tcPr>
            <w:tcW w:w="3577" w:type="dxa"/>
            <w:vAlign w:val="center"/>
          </w:tcPr>
          <w:p w:rsidR="002F6C7F" w:rsidRPr="004767CC" w:rsidRDefault="002F6C7F" w:rsidP="00125E99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3935" w:type="dxa"/>
            <w:vAlign w:val="center"/>
          </w:tcPr>
          <w:p w:rsidR="002F6C7F" w:rsidRPr="00B61936" w:rsidRDefault="002F6C7F" w:rsidP="00125E99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1385" w:type="dxa"/>
            <w:vAlign w:val="center"/>
          </w:tcPr>
          <w:p w:rsidR="002F6C7F" w:rsidRPr="00C4668F" w:rsidRDefault="002F6C7F" w:rsidP="00C4668F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szCs w:val="18"/>
                <w:lang w:val="es-DO"/>
              </w:rPr>
            </w:pPr>
          </w:p>
        </w:tc>
        <w:tc>
          <w:tcPr>
            <w:tcW w:w="3986" w:type="dxa"/>
            <w:vAlign w:val="center"/>
          </w:tcPr>
          <w:p w:rsidR="002F6C7F" w:rsidRPr="00B61936" w:rsidRDefault="002F6C7F" w:rsidP="00125E99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  <w:bCs/>
                <w:lang w:val="es-ES"/>
              </w:rPr>
            </w:pPr>
          </w:p>
        </w:tc>
      </w:tr>
      <w:tr w:rsidR="002F6C7F" w:rsidRPr="00C4668F" w:rsidTr="000D44DA">
        <w:trPr>
          <w:jc w:val="center"/>
        </w:trPr>
        <w:tc>
          <w:tcPr>
            <w:tcW w:w="1385" w:type="dxa"/>
            <w:vAlign w:val="center"/>
          </w:tcPr>
          <w:p w:rsidR="002F6C7F" w:rsidRPr="00C4668F" w:rsidRDefault="002F6C7F" w:rsidP="00C4668F">
            <w:pPr>
              <w:autoSpaceDE w:val="0"/>
              <w:autoSpaceDN w:val="0"/>
              <w:adjustRightInd w:val="0"/>
              <w:rPr>
                <w:b/>
                <w:bCs/>
                <w:lang w:val="es-DO"/>
              </w:rPr>
            </w:pPr>
          </w:p>
        </w:tc>
        <w:tc>
          <w:tcPr>
            <w:tcW w:w="3577" w:type="dxa"/>
            <w:vAlign w:val="center"/>
          </w:tcPr>
          <w:p w:rsidR="002F6C7F" w:rsidRPr="004767CC" w:rsidRDefault="002F6C7F" w:rsidP="00125E99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3935" w:type="dxa"/>
            <w:vAlign w:val="center"/>
          </w:tcPr>
          <w:p w:rsidR="002F6C7F" w:rsidRPr="00601C32" w:rsidRDefault="002F6C7F" w:rsidP="00B6193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1385" w:type="dxa"/>
            <w:vAlign w:val="center"/>
          </w:tcPr>
          <w:p w:rsidR="002F6C7F" w:rsidRPr="00C4668F" w:rsidRDefault="002F6C7F" w:rsidP="00C4668F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szCs w:val="18"/>
                <w:lang w:val="es-DO"/>
              </w:rPr>
            </w:pPr>
          </w:p>
        </w:tc>
        <w:tc>
          <w:tcPr>
            <w:tcW w:w="3986" w:type="dxa"/>
            <w:vAlign w:val="center"/>
          </w:tcPr>
          <w:p w:rsidR="002F6C7F" w:rsidRPr="004767CC" w:rsidRDefault="002F6C7F" w:rsidP="00601C32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  <w:bCs/>
              </w:rPr>
            </w:pPr>
          </w:p>
        </w:tc>
      </w:tr>
      <w:tr w:rsidR="002F6C7F" w:rsidRPr="00C4668F" w:rsidTr="000D44DA">
        <w:trPr>
          <w:jc w:val="center"/>
        </w:trPr>
        <w:tc>
          <w:tcPr>
            <w:tcW w:w="1385" w:type="dxa"/>
            <w:vAlign w:val="center"/>
          </w:tcPr>
          <w:p w:rsidR="002F6C7F" w:rsidRPr="00C4668F" w:rsidRDefault="002F6C7F" w:rsidP="00C4668F">
            <w:pPr>
              <w:autoSpaceDE w:val="0"/>
              <w:autoSpaceDN w:val="0"/>
              <w:adjustRightInd w:val="0"/>
              <w:rPr>
                <w:b/>
                <w:bCs/>
                <w:lang w:val="es-DO"/>
              </w:rPr>
            </w:pPr>
          </w:p>
        </w:tc>
        <w:tc>
          <w:tcPr>
            <w:tcW w:w="3577" w:type="dxa"/>
            <w:vAlign w:val="center"/>
          </w:tcPr>
          <w:p w:rsidR="002F6C7F" w:rsidRPr="004767CC" w:rsidRDefault="002F6C7F" w:rsidP="00125E99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3935" w:type="dxa"/>
            <w:vAlign w:val="center"/>
          </w:tcPr>
          <w:p w:rsidR="002F6C7F" w:rsidRPr="00601C32" w:rsidRDefault="002F6C7F" w:rsidP="00601C32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1385" w:type="dxa"/>
            <w:vAlign w:val="center"/>
          </w:tcPr>
          <w:p w:rsidR="002F6C7F" w:rsidRPr="00C4668F" w:rsidRDefault="002F6C7F" w:rsidP="00C4668F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szCs w:val="18"/>
                <w:lang w:val="es-DO"/>
              </w:rPr>
            </w:pPr>
          </w:p>
        </w:tc>
        <w:tc>
          <w:tcPr>
            <w:tcW w:w="3986" w:type="dxa"/>
            <w:vAlign w:val="center"/>
          </w:tcPr>
          <w:p w:rsidR="002F6C7F" w:rsidRPr="004767CC" w:rsidRDefault="002F6C7F" w:rsidP="00125E99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  <w:bCs/>
              </w:rPr>
            </w:pPr>
          </w:p>
        </w:tc>
      </w:tr>
    </w:tbl>
    <w:p w:rsidR="0026335F" w:rsidRPr="002F6C7F" w:rsidRDefault="001712E8" w:rsidP="002F6C7F">
      <w:pPr>
        <w:tabs>
          <w:tab w:val="center" w:pos="6622"/>
        </w:tabs>
        <w:jc w:val="both"/>
        <w:rPr>
          <w:rFonts w:ascii="Arial Bold" w:hAnsi="Arial Bold"/>
          <w:b/>
          <w:caps/>
          <w:sz w:val="20"/>
          <w:lang w:val="en-US"/>
        </w:rPr>
      </w:pPr>
      <w:r>
        <w:rPr>
          <w:noProof/>
          <w:color w:val="FF0000"/>
          <w:lang w:eastAsia="es-ES"/>
        </w:rPr>
        <w:pict>
          <v:shape id="_x0000_s1038" type="#_x0000_t202" style="position:absolute;left:0;text-align:left;margin-left:-9pt;margin-top:94.8pt;width:537.8pt;height:61.15pt;z-index:251688960;mso-position-horizontal-relative:text;mso-position-vertical-relative:text;mso-width-relative:margin;mso-height-relative:margin" filled="f" stroked="f">
            <v:textbox style="mso-next-textbox:#_x0000_s1038" inset=",.3mm">
              <w:txbxContent>
                <w:p w:rsidR="00C66D08" w:rsidRPr="008815EE" w:rsidRDefault="00C66D08" w:rsidP="00C66D08">
                  <w:pPr>
                    <w:jc w:val="center"/>
                    <w:rPr>
                      <w:sz w:val="22"/>
                    </w:rPr>
                  </w:pPr>
                </w:p>
              </w:txbxContent>
            </v:textbox>
          </v:shape>
        </w:pict>
      </w:r>
    </w:p>
    <w:sectPr w:rsidR="0026335F" w:rsidRPr="002F6C7F" w:rsidSect="000E1B60">
      <w:footerReference w:type="default" r:id="rId9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2688" w:rsidRDefault="00B42688" w:rsidP="001007E7">
      <w:pPr>
        <w:spacing w:after="0" w:line="240" w:lineRule="auto"/>
      </w:pPr>
      <w:r>
        <w:separator/>
      </w:r>
    </w:p>
  </w:endnote>
  <w:endnote w:type="continuationSeparator" w:id="0">
    <w:p w:rsidR="00B42688" w:rsidRDefault="00B42688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1712E8">
    <w:pPr>
      <w:pStyle w:val="Piedepgina"/>
    </w:pPr>
    <w:r>
      <w:rPr>
        <w:rFonts w:ascii="Arial Narrow" w:hAnsi="Arial Narrow"/>
        <w:noProof/>
        <w:sz w:val="12"/>
        <w:lang w:val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93.8pt;margin-top:-11.5pt;width:121.35pt;height:24.15pt;z-index:251663360;mso-height-percent:200;mso-height-percent:200;mso-width-relative:margin;mso-height-relative:margin" filled="f" stroked="f">
          <v:textbox style="mso-fit-shape-to-text:t" inset="0,0,0,0">
            <w:txbxContent>
              <w:p w:rsidR="00B97B51" w:rsidRPr="00157600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  <w:r w:rsidRPr="00157600">
                  <w:rPr>
                    <w:caps/>
                    <w:sz w:val="14"/>
                    <w:u w:val="single"/>
                  </w:rPr>
                  <w:t>Distribución y Copias</w:t>
                </w:r>
              </w:p>
              <w:p w:rsidR="00B97B51" w:rsidRDefault="00B97B51" w:rsidP="00157600">
                <w:pPr>
                  <w:spacing w:after="0" w:line="240" w:lineRule="auto"/>
                  <w:rPr>
                    <w:sz w:val="14"/>
                  </w:rPr>
                </w:pPr>
                <w:r w:rsidRPr="00157600">
                  <w:rPr>
                    <w:sz w:val="14"/>
                  </w:rPr>
                  <w:t>Original 1 - Expediente de Compras</w:t>
                </w:r>
              </w:p>
              <w:p w:rsidR="0083342F" w:rsidRPr="00157600" w:rsidRDefault="0083342F" w:rsidP="00157600">
                <w:pPr>
                  <w:spacing w:after="0" w:line="240" w:lineRule="auto"/>
                  <w:rPr>
                    <w:sz w:val="14"/>
                  </w:rPr>
                </w:pPr>
                <w:r>
                  <w:rPr>
                    <w:sz w:val="14"/>
                  </w:rPr>
                  <w:t xml:space="preserve">Copia 1 – </w:t>
                </w:r>
                <w:sdt>
                  <w:sdtPr>
                    <w:rPr>
                      <w:rStyle w:val="Style11"/>
                    </w:rPr>
                    <w:id w:val="5028096"/>
                  </w:sdtPr>
                  <w:sdtEndPr>
                    <w:rPr>
                      <w:rStyle w:val="Style11"/>
                    </w:rPr>
                  </w:sdtEndPr>
                  <w:sdtContent>
                    <w:r w:rsidRPr="00F4086F">
                      <w:rPr>
                        <w:rStyle w:val="Style11"/>
                      </w:rPr>
                      <w:t>Agregar Destino</w:t>
                    </w:r>
                  </w:sdtContent>
                </w:sdt>
              </w:p>
            </w:txbxContent>
          </v:textbox>
        </v:shape>
      </w:pict>
    </w:r>
    <w:r>
      <w:rPr>
        <w:rFonts w:ascii="Arial Narrow" w:hAnsi="Arial Narrow"/>
        <w:noProof/>
        <w:sz w:val="12"/>
        <w:lang w:val="es-DO" w:eastAsia="zh-TW"/>
      </w:rPr>
      <w:pict>
        <v:shape id="_x0000_s2049" type="#_x0000_t202" style="position:absolute;margin-left:-25.7pt;margin-top:6.4pt;width:45.5pt;height:13.85pt;z-index:251660288;mso-width-relative:margin;mso-height-relative:margin" filled="f" stroked="f">
          <v:textbox inset="0,0,0,0">
            <w:txbxContent>
              <w:p w:rsidR="00B97B51" w:rsidRPr="0083342F" w:rsidRDefault="00B97B51">
                <w:pPr>
                  <w:rPr>
                    <w:sz w:val="14"/>
                    <w:szCs w:val="14"/>
                    <w:lang w:val="en-US"/>
                  </w:rPr>
                </w:pPr>
                <w:r w:rsidRPr="0083342F">
                  <w:rPr>
                    <w:sz w:val="14"/>
                    <w:szCs w:val="14"/>
                  </w:rPr>
                  <w:t>/</w:t>
                </w:r>
                <w:r w:rsidR="000E1B60">
                  <w:rPr>
                    <w:sz w:val="14"/>
                    <w:szCs w:val="14"/>
                    <w:lang w:val="es-DO"/>
                  </w:rPr>
                  <w:t>UR.</w:t>
                </w:r>
                <w:r w:rsidR="009234ED">
                  <w:rPr>
                    <w:sz w:val="14"/>
                    <w:szCs w:val="14"/>
                    <w:lang w:val="es-DO"/>
                  </w:rPr>
                  <w:t>10</w:t>
                </w:r>
                <w:r w:rsidRPr="0083342F">
                  <w:rPr>
                    <w:sz w:val="14"/>
                    <w:szCs w:val="14"/>
                    <w:lang w:val="es-DO"/>
                  </w:rPr>
                  <w:t>.201</w:t>
                </w:r>
                <w:r w:rsidR="009234ED">
                  <w:rPr>
                    <w:sz w:val="14"/>
                    <w:szCs w:val="14"/>
                    <w:lang w:val="es-DO"/>
                  </w:rPr>
                  <w:t>2</w:t>
                </w:r>
              </w:p>
            </w:txbxContent>
          </v:textbox>
        </v:shape>
      </w:pic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B97B51" w:rsidRDefault="00810515" w:rsidP="00B97B51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n-U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8058645</wp:posOffset>
          </wp:positionH>
          <wp:positionV relativeFrom="paragraph">
            <wp:posOffset>-3967</wp:posOffset>
          </wp:positionV>
          <wp:extent cx="859724" cy="237507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2688" w:rsidRDefault="00B42688" w:rsidP="001007E7">
      <w:pPr>
        <w:spacing w:after="0" w:line="240" w:lineRule="auto"/>
      </w:pPr>
      <w:r>
        <w:separator/>
      </w:r>
    </w:p>
  </w:footnote>
  <w:footnote w:type="continuationSeparator" w:id="0">
    <w:p w:rsidR="00B42688" w:rsidRDefault="00B42688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50000" w:hash="K6yklqFhWPe7wh68tLMpYa1YhYA=" w:salt="SAjLsQZI+gnjg5jC48Bft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055A"/>
    <w:rsid w:val="000334E6"/>
    <w:rsid w:val="00034DD9"/>
    <w:rsid w:val="000D44DA"/>
    <w:rsid w:val="000E1B60"/>
    <w:rsid w:val="001007E7"/>
    <w:rsid w:val="001020C0"/>
    <w:rsid w:val="00111A9F"/>
    <w:rsid w:val="00123B8D"/>
    <w:rsid w:val="00125E99"/>
    <w:rsid w:val="00157600"/>
    <w:rsid w:val="00170EC5"/>
    <w:rsid w:val="001712E8"/>
    <w:rsid w:val="00194FF2"/>
    <w:rsid w:val="001F055A"/>
    <w:rsid w:val="001F73A7"/>
    <w:rsid w:val="00253DBA"/>
    <w:rsid w:val="00261BBE"/>
    <w:rsid w:val="0026335F"/>
    <w:rsid w:val="002860A4"/>
    <w:rsid w:val="002971F5"/>
    <w:rsid w:val="002A1666"/>
    <w:rsid w:val="002E1412"/>
    <w:rsid w:val="002F6C7F"/>
    <w:rsid w:val="00314023"/>
    <w:rsid w:val="0031441A"/>
    <w:rsid w:val="00366005"/>
    <w:rsid w:val="00386431"/>
    <w:rsid w:val="003B38E0"/>
    <w:rsid w:val="004039C2"/>
    <w:rsid w:val="0042490F"/>
    <w:rsid w:val="00430922"/>
    <w:rsid w:val="00446FB7"/>
    <w:rsid w:val="00466B9C"/>
    <w:rsid w:val="00475926"/>
    <w:rsid w:val="004767CC"/>
    <w:rsid w:val="004C4743"/>
    <w:rsid w:val="004E5703"/>
    <w:rsid w:val="00522787"/>
    <w:rsid w:val="00535962"/>
    <w:rsid w:val="005B442B"/>
    <w:rsid w:val="00601C32"/>
    <w:rsid w:val="00611A07"/>
    <w:rsid w:val="0062592A"/>
    <w:rsid w:val="006506D0"/>
    <w:rsid w:val="00651E48"/>
    <w:rsid w:val="006709BC"/>
    <w:rsid w:val="006A0CE4"/>
    <w:rsid w:val="00780880"/>
    <w:rsid w:val="007B417B"/>
    <w:rsid w:val="007B6F6F"/>
    <w:rsid w:val="00810515"/>
    <w:rsid w:val="0083342F"/>
    <w:rsid w:val="008719EB"/>
    <w:rsid w:val="008B3AE5"/>
    <w:rsid w:val="008C1236"/>
    <w:rsid w:val="009234ED"/>
    <w:rsid w:val="009852C6"/>
    <w:rsid w:val="009A2AEC"/>
    <w:rsid w:val="00A05813"/>
    <w:rsid w:val="00A16099"/>
    <w:rsid w:val="00A640BD"/>
    <w:rsid w:val="00AB4966"/>
    <w:rsid w:val="00AD7919"/>
    <w:rsid w:val="00AF0D2F"/>
    <w:rsid w:val="00B420BA"/>
    <w:rsid w:val="00B42688"/>
    <w:rsid w:val="00B61936"/>
    <w:rsid w:val="00B62EEF"/>
    <w:rsid w:val="00B942CD"/>
    <w:rsid w:val="00B97B51"/>
    <w:rsid w:val="00BC1D0C"/>
    <w:rsid w:val="00BC61BD"/>
    <w:rsid w:val="00BD28A1"/>
    <w:rsid w:val="00BE4FB0"/>
    <w:rsid w:val="00C30F92"/>
    <w:rsid w:val="00C4668F"/>
    <w:rsid w:val="00C66D08"/>
    <w:rsid w:val="00C7075F"/>
    <w:rsid w:val="00CA4661"/>
    <w:rsid w:val="00CD0D3A"/>
    <w:rsid w:val="00CE67A3"/>
    <w:rsid w:val="00D24FA7"/>
    <w:rsid w:val="00D5782B"/>
    <w:rsid w:val="00D64696"/>
    <w:rsid w:val="00D90D49"/>
    <w:rsid w:val="00DC5D96"/>
    <w:rsid w:val="00DD4F3E"/>
    <w:rsid w:val="00DE67B9"/>
    <w:rsid w:val="00E13E55"/>
    <w:rsid w:val="00E91C09"/>
    <w:rsid w:val="00EA7406"/>
    <w:rsid w:val="00F036D3"/>
    <w:rsid w:val="00F116C5"/>
    <w:rsid w:val="00F225BF"/>
    <w:rsid w:val="00F25B99"/>
    <w:rsid w:val="00F4086F"/>
    <w:rsid w:val="00F53753"/>
    <w:rsid w:val="00F7167E"/>
    <w:rsid w:val="00F7443C"/>
    <w:rsid w:val="00FC280C"/>
    <w:rsid w:val="00FC2870"/>
    <w:rsid w:val="00FE0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5EC46A5B"/>
  <w15:docId w15:val="{A4C7DFF7-6572-468F-99EC-16E5895CC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table" w:styleId="Tablaconcuadrcula">
    <w:name w:val="Table Grid"/>
    <w:basedOn w:val="Tablanormal"/>
    <w:rsid w:val="002F6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5">
    <w:name w:val="Style15"/>
    <w:basedOn w:val="Fuentedeprrafopredeter"/>
    <w:uiPriority w:val="1"/>
    <w:rsid w:val="002F6C7F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DOCUMENTOS%20EST&#193;NDAR%20MODELO%20DE%20GESTI&#211;N\SNCC.F.017-%20Registro%20de%20Aclaracion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93E9F"/>
    <w:rsid w:val="00106899"/>
    <w:rsid w:val="001D7304"/>
    <w:rsid w:val="00277B76"/>
    <w:rsid w:val="00981F37"/>
    <w:rsid w:val="00A93E9F"/>
    <w:rsid w:val="00AC6AF6"/>
    <w:rsid w:val="00E813B0"/>
    <w:rsid w:val="00F11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7B7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11ECA"/>
    <w:rPr>
      <w:color w:val="808080"/>
    </w:rPr>
  </w:style>
  <w:style w:type="paragraph" w:customStyle="1" w:styleId="B854852BAFE949BFAB3058EF0AA8017A">
    <w:name w:val="B854852BAFE949BFAB3058EF0AA8017A"/>
    <w:rsid w:val="00277B76"/>
  </w:style>
  <w:style w:type="paragraph" w:customStyle="1" w:styleId="E937A2BE159242D88895247D9A29636D">
    <w:name w:val="E937A2BE159242D88895247D9A29636D"/>
    <w:rsid w:val="00277B76"/>
  </w:style>
  <w:style w:type="paragraph" w:customStyle="1" w:styleId="B4DDA9F443F04375B9CCD90352AF5DC9">
    <w:name w:val="B4DDA9F443F04375B9CCD90352AF5DC9"/>
    <w:rsid w:val="00277B76"/>
  </w:style>
  <w:style w:type="paragraph" w:customStyle="1" w:styleId="1DA3EDF2629F479C843FACD63CD305C0">
    <w:name w:val="1DA3EDF2629F479C843FACD63CD305C0"/>
    <w:rsid w:val="00277B76"/>
  </w:style>
  <w:style w:type="paragraph" w:customStyle="1" w:styleId="A0B57BE81A1B499792B6C6DC9AA668B5">
    <w:name w:val="A0B57BE81A1B499792B6C6DC9AA668B5"/>
    <w:rsid w:val="00277B76"/>
  </w:style>
  <w:style w:type="paragraph" w:customStyle="1" w:styleId="086A1582400E4E7D80B3C7476CA3F7FD">
    <w:name w:val="086A1582400E4E7D80B3C7476CA3F7FD"/>
    <w:rsid w:val="00277B76"/>
  </w:style>
  <w:style w:type="paragraph" w:customStyle="1" w:styleId="C830A65F6F014AEE8502DB97823B7242">
    <w:name w:val="C830A65F6F014AEE8502DB97823B7242"/>
    <w:rsid w:val="00277B76"/>
  </w:style>
  <w:style w:type="paragraph" w:customStyle="1" w:styleId="1E91322D4A1C4A7581FC28FCEA5F8F8B">
    <w:name w:val="1E91322D4A1C4A7581FC28FCEA5F8F8B"/>
    <w:rsid w:val="00277B76"/>
  </w:style>
  <w:style w:type="paragraph" w:customStyle="1" w:styleId="1821D213AE0B40859B00B1C024EC7EBC">
    <w:name w:val="1821D213AE0B40859B00B1C024EC7EBC"/>
    <w:rsid w:val="00277B76"/>
  </w:style>
  <w:style w:type="paragraph" w:customStyle="1" w:styleId="2AAFEBE38C234D3F87D609410529E912">
    <w:name w:val="2AAFEBE38C234D3F87D609410529E912"/>
    <w:rsid w:val="00277B76"/>
  </w:style>
  <w:style w:type="paragraph" w:customStyle="1" w:styleId="A69AE80FD0A74DC4BF7B1F6FB58740D9">
    <w:name w:val="A69AE80FD0A74DC4BF7B1F6FB58740D9"/>
    <w:rsid w:val="00277B76"/>
  </w:style>
  <w:style w:type="paragraph" w:customStyle="1" w:styleId="B462BC2C535A4DACB698795C8E147968">
    <w:name w:val="B462BC2C535A4DACB698795C8E147968"/>
    <w:rsid w:val="00277B76"/>
  </w:style>
  <w:style w:type="paragraph" w:customStyle="1" w:styleId="B69747D462264DDBA0178F99203DCF7B">
    <w:name w:val="B69747D462264DDBA0178F99203DCF7B"/>
    <w:rsid w:val="00277B76"/>
  </w:style>
  <w:style w:type="paragraph" w:customStyle="1" w:styleId="AF4B372EBD804D6CA771D54AEBC4D030">
    <w:name w:val="AF4B372EBD804D6CA771D54AEBC4D030"/>
    <w:rsid w:val="00277B76"/>
  </w:style>
  <w:style w:type="paragraph" w:customStyle="1" w:styleId="5AF59E088C1E4161AB92D24B15C6BB53">
    <w:name w:val="5AF59E088C1E4161AB92D24B15C6BB53"/>
    <w:rsid w:val="00277B76"/>
  </w:style>
  <w:style w:type="paragraph" w:customStyle="1" w:styleId="0784847485D24C2AB144A31F506545C8">
    <w:name w:val="0784847485D24C2AB144A31F506545C8"/>
    <w:rsid w:val="00277B76"/>
  </w:style>
  <w:style w:type="paragraph" w:customStyle="1" w:styleId="DF14CA1326DA4432B651736A192E4B53">
    <w:name w:val="DF14CA1326DA4432B651736A192E4B53"/>
    <w:rsid w:val="00277B76"/>
  </w:style>
  <w:style w:type="paragraph" w:customStyle="1" w:styleId="8EBF496CC92543B880FB508C7CE81014">
    <w:name w:val="8EBF496CC92543B880FB508C7CE81014"/>
    <w:rsid w:val="00277B76"/>
  </w:style>
  <w:style w:type="paragraph" w:customStyle="1" w:styleId="FFCA24F33A5B49318C2E987235552562">
    <w:name w:val="FFCA24F33A5B49318C2E987235552562"/>
    <w:rsid w:val="00277B76"/>
  </w:style>
  <w:style w:type="paragraph" w:customStyle="1" w:styleId="5A35198EA9C54BE6AD1E63E4806E83C9">
    <w:name w:val="5A35198EA9C54BE6AD1E63E4806E83C9"/>
    <w:rsid w:val="00277B76"/>
  </w:style>
  <w:style w:type="paragraph" w:customStyle="1" w:styleId="176B6169228A4C5B83F06FE7EA5D6A05">
    <w:name w:val="176B6169228A4C5B83F06FE7EA5D6A05"/>
    <w:rsid w:val="00277B76"/>
  </w:style>
  <w:style w:type="paragraph" w:customStyle="1" w:styleId="8B3BF9E973BE4247AA0098C2F380BE5F">
    <w:name w:val="8B3BF9E973BE4247AA0098C2F380BE5F"/>
    <w:rsid w:val="00277B76"/>
  </w:style>
  <w:style w:type="paragraph" w:customStyle="1" w:styleId="2E86202240AA4CA380BC3352E3A567EF">
    <w:name w:val="2E86202240AA4CA380BC3352E3A567EF"/>
    <w:rsid w:val="00277B76"/>
  </w:style>
  <w:style w:type="paragraph" w:customStyle="1" w:styleId="2A89D159819243C1AC7C366930114B68">
    <w:name w:val="2A89D159819243C1AC7C366930114B68"/>
    <w:rsid w:val="00277B76"/>
  </w:style>
  <w:style w:type="paragraph" w:customStyle="1" w:styleId="D1CDB30995D84F59B77A5219DD31144B">
    <w:name w:val="D1CDB30995D84F59B77A5219DD31144B"/>
    <w:rsid w:val="00277B76"/>
  </w:style>
  <w:style w:type="paragraph" w:customStyle="1" w:styleId="F53DFCCB32454CF4B73E7736CA4FB9BE">
    <w:name w:val="F53DFCCB32454CF4B73E7736CA4FB9BE"/>
    <w:rsid w:val="00277B76"/>
  </w:style>
  <w:style w:type="paragraph" w:customStyle="1" w:styleId="C622950EA19E48F8A50F5AAF676F5DD1">
    <w:name w:val="C622950EA19E48F8A50F5AAF676F5DD1"/>
    <w:rsid w:val="00277B76"/>
  </w:style>
  <w:style w:type="paragraph" w:customStyle="1" w:styleId="D3DA051679864E86A6CC0536FE3A4DBD">
    <w:name w:val="D3DA051679864E86A6CC0536FE3A4DBD"/>
    <w:rsid w:val="00277B76"/>
  </w:style>
  <w:style w:type="paragraph" w:customStyle="1" w:styleId="E679F6624DB147E39091AB7F3B23520F">
    <w:name w:val="E679F6624DB147E39091AB7F3B23520F"/>
    <w:rsid w:val="00277B76"/>
  </w:style>
  <w:style w:type="paragraph" w:customStyle="1" w:styleId="D5F5E5DEBC494C5697BED9E529D9264E">
    <w:name w:val="D5F5E5DEBC494C5697BED9E529D9264E"/>
    <w:rsid w:val="00277B76"/>
  </w:style>
  <w:style w:type="paragraph" w:customStyle="1" w:styleId="00212832FF5540D7A2A262152F770D29">
    <w:name w:val="00212832FF5540D7A2A262152F770D29"/>
    <w:rsid w:val="00277B76"/>
  </w:style>
  <w:style w:type="paragraph" w:customStyle="1" w:styleId="AF9B6E5729154889944B7245E4DB8435">
    <w:name w:val="AF9B6E5729154889944B7245E4DB8435"/>
    <w:rsid w:val="00277B76"/>
  </w:style>
  <w:style w:type="paragraph" w:customStyle="1" w:styleId="EF0EE8FD23DE458F83795BE302DB1003">
    <w:name w:val="EF0EE8FD23DE458F83795BE302DB1003"/>
    <w:rsid w:val="00277B76"/>
  </w:style>
  <w:style w:type="paragraph" w:customStyle="1" w:styleId="01C380FD7B3E46879F3347B58C8A4AE8">
    <w:name w:val="01C380FD7B3E46879F3347B58C8A4AE8"/>
    <w:rsid w:val="00277B76"/>
  </w:style>
  <w:style w:type="paragraph" w:customStyle="1" w:styleId="1B0E5D8109E7408E9D3784666CEDF60F">
    <w:name w:val="1B0E5D8109E7408E9D3784666CEDF60F"/>
    <w:rsid w:val="00277B76"/>
  </w:style>
  <w:style w:type="paragraph" w:customStyle="1" w:styleId="CA58054939B34A3A9443397A0F8EDED2">
    <w:name w:val="CA58054939B34A3A9443397A0F8EDED2"/>
    <w:rsid w:val="00277B76"/>
  </w:style>
  <w:style w:type="paragraph" w:customStyle="1" w:styleId="045E39422774404CACF15308ADC0BE13">
    <w:name w:val="045E39422774404CACF15308ADC0BE13"/>
    <w:rsid w:val="00277B76"/>
  </w:style>
  <w:style w:type="paragraph" w:customStyle="1" w:styleId="78440192A0C64E4F83268CE5E3A7F873">
    <w:name w:val="78440192A0C64E4F83268CE5E3A7F873"/>
    <w:rsid w:val="00277B76"/>
  </w:style>
  <w:style w:type="paragraph" w:customStyle="1" w:styleId="FD55DE43C28B40559A5CEC471EA550F7">
    <w:name w:val="FD55DE43C28B40559A5CEC471EA550F7"/>
    <w:rsid w:val="00277B76"/>
  </w:style>
  <w:style w:type="paragraph" w:customStyle="1" w:styleId="7C6441195FE94277A27F0104CC6C7C7F">
    <w:name w:val="7C6441195FE94277A27F0104CC6C7C7F"/>
    <w:rsid w:val="00277B76"/>
  </w:style>
  <w:style w:type="paragraph" w:customStyle="1" w:styleId="0796549A2EB548F79C5EF01A4C99D519">
    <w:name w:val="0796549A2EB548F79C5EF01A4C99D519"/>
    <w:rsid w:val="00277B76"/>
  </w:style>
  <w:style w:type="paragraph" w:customStyle="1" w:styleId="6D5FE19B80574761BE7482E4D881E957">
    <w:name w:val="6D5FE19B80574761BE7482E4D881E957"/>
    <w:rsid w:val="00277B76"/>
  </w:style>
  <w:style w:type="paragraph" w:customStyle="1" w:styleId="CFCCF24DB8854427986EC0A5672EBF9A">
    <w:name w:val="CFCCF24DB8854427986EC0A5672EBF9A"/>
    <w:rsid w:val="00277B76"/>
  </w:style>
  <w:style w:type="paragraph" w:customStyle="1" w:styleId="7BCB819009E64E3DB555F8212C0E0F01">
    <w:name w:val="7BCB819009E64E3DB555F8212C0E0F01"/>
    <w:rsid w:val="00277B76"/>
  </w:style>
  <w:style w:type="paragraph" w:customStyle="1" w:styleId="9A88B526DD19446DA5F6E7D27792F0A5">
    <w:name w:val="9A88B526DD19446DA5F6E7D27792F0A5"/>
    <w:rsid w:val="00277B76"/>
  </w:style>
  <w:style w:type="paragraph" w:customStyle="1" w:styleId="6EC95EE38BAD4EA4A3D7B5990F70A287">
    <w:name w:val="6EC95EE38BAD4EA4A3D7B5990F70A287"/>
    <w:rsid w:val="00277B76"/>
  </w:style>
  <w:style w:type="paragraph" w:customStyle="1" w:styleId="1CEB59476A8B4C92AB915F2BDAF0DC82">
    <w:name w:val="1CEB59476A8B4C92AB915F2BDAF0DC82"/>
    <w:rsid w:val="00277B76"/>
  </w:style>
  <w:style w:type="paragraph" w:customStyle="1" w:styleId="F77E111D83F8472082381E1297E65769">
    <w:name w:val="F77E111D83F8472082381E1297E65769"/>
    <w:rsid w:val="00277B76"/>
  </w:style>
  <w:style w:type="paragraph" w:customStyle="1" w:styleId="C53953DB885D4DBAB12C294973652D21">
    <w:name w:val="C53953DB885D4DBAB12C294973652D21"/>
    <w:rsid w:val="00277B76"/>
  </w:style>
  <w:style w:type="paragraph" w:customStyle="1" w:styleId="9424530945B74CB69F9AB1937560AB2D">
    <w:name w:val="9424530945B74CB69F9AB1937560AB2D"/>
    <w:rsid w:val="00277B76"/>
  </w:style>
  <w:style w:type="paragraph" w:customStyle="1" w:styleId="CB33A87889E9469BB02CAB899B740398">
    <w:name w:val="CB33A87889E9469BB02CAB899B740398"/>
    <w:rsid w:val="00277B76"/>
  </w:style>
  <w:style w:type="paragraph" w:customStyle="1" w:styleId="CD7F59218F3F4F8A8184FEB5872CFADE">
    <w:name w:val="CD7F59218F3F4F8A8184FEB5872CFADE"/>
    <w:rsid w:val="00F11ECA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3CB5A1-1F46-40AD-8E34-0D06869FE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SNCC.F.017- Registro de Aclaraciones</Template>
  <TotalTime>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Shevalier</cp:lastModifiedBy>
  <cp:revision>2</cp:revision>
  <cp:lastPrinted>2022-09-26T19:45:00Z</cp:lastPrinted>
  <dcterms:created xsi:type="dcterms:W3CDTF">2023-05-16T10:57:00Z</dcterms:created>
  <dcterms:modified xsi:type="dcterms:W3CDTF">2023-05-16T10:57:00Z</dcterms:modified>
</cp:coreProperties>
</file>