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63F76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-571500</wp:posOffset>
                </wp:positionV>
                <wp:extent cx="2096453" cy="701040"/>
                <wp:effectExtent l="0" t="0" r="1841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453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A239E5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AMRS-CCC-LPN-2023-001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40pt;margin-top:-45pt;width:165.1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A239E5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AMRS-CCC-LPN-2023-001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163F76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63F76">
                                  <w:rPr>
                                    <w:b/>
                                    <w:noProof/>
                                    <w:sz w:val="24"/>
                                    <w:szCs w:val="24"/>
                                    <w:lang w:val="en-US"/>
                                  </w:rPr>
                                  <w:drawing>
                                    <wp:inline distT="0" distB="0" distL="0" distR="0" wp14:anchorId="58C49FB2" wp14:editId="0A2F54BF">
                                      <wp:extent cx="845820" cy="711861"/>
                                      <wp:effectExtent l="0" t="0" r="0" b="0"/>
                                      <wp:docPr id="1" name="Imagen 1" descr="C:\Users\Shevalier\Pictures\Escud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Shevalier\Pictures\Escud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118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b/>
                          <w:noProof/>
                          <w:sz w:val="24"/>
                          <w:szCs w:val="24"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163F76">
                          <w:pPr>
                            <w:rPr>
                              <w:lang w:val="en-US"/>
                            </w:rPr>
                          </w:pPr>
                          <w:r w:rsidRPr="00163F76">
                            <w:rPr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 wp14:anchorId="58C49FB2" wp14:editId="0A2F54BF">
                                <wp:extent cx="845820" cy="711861"/>
                                <wp:effectExtent l="0" t="0" r="0" b="0"/>
                                <wp:docPr id="1" name="Imagen 1" descr="C:\Users\Shevalier\Pictures\Escud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Shevalier\Pictures\Escud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118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239E5" w:rsidP="00163F7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63F7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DE RAMÓN SANTANA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A239E5" w:rsidP="00163F76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63F76">
                            <w:rPr>
                              <w:rStyle w:val="Style6"/>
                              <w:sz w:val="24"/>
                              <w:szCs w:val="24"/>
                            </w:rPr>
                            <w:t>AYUNTAMIENTO DE RAMÓN SANTANA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239E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A239E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239E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A239E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4C" w:rsidRDefault="00F74E4C" w:rsidP="001007E7">
      <w:pPr>
        <w:spacing w:after="0" w:line="240" w:lineRule="auto"/>
      </w:pPr>
      <w:r>
        <w:separator/>
      </w:r>
    </w:p>
  </w:endnote>
  <w:endnote w:type="continuationSeparator" w:id="0">
    <w:p w:rsidR="00F74E4C" w:rsidRDefault="00F74E4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4C" w:rsidRDefault="00F74E4C" w:rsidP="001007E7">
      <w:pPr>
        <w:spacing w:after="0" w:line="240" w:lineRule="auto"/>
      </w:pPr>
      <w:r>
        <w:separator/>
      </w:r>
    </w:p>
  </w:footnote>
  <w:footnote w:type="continuationSeparator" w:id="0">
    <w:p w:rsidR="00F74E4C" w:rsidRDefault="00F74E4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3F76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239E5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74E4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E1AF38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0B8C-E9EE-458A-9C7C-1DFCFD91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Shevalier</cp:lastModifiedBy>
  <cp:revision>2</cp:revision>
  <cp:lastPrinted>2011-03-04T19:05:00Z</cp:lastPrinted>
  <dcterms:created xsi:type="dcterms:W3CDTF">2023-05-16T10:54:00Z</dcterms:created>
  <dcterms:modified xsi:type="dcterms:W3CDTF">2023-05-16T10:54:00Z</dcterms:modified>
</cp:coreProperties>
</file>