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8091A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308.15pt;margin-top:-60.45pt;width:172.2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130549" w:rsidRPr="00535962" w:rsidRDefault="00A8091A" w:rsidP="00130549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AMRS-CCC-LPN-2023-001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CB54ED" w:rsidRPr="0096275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A8091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C7418A">
                      <w:pPr>
                        <w:rPr>
                          <w:lang w:val="en-US"/>
                        </w:rPr>
                      </w:pPr>
                      <w:r w:rsidRPr="00C7418A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C49FB2" wp14:editId="0A2F54BF">
                            <wp:extent cx="845820" cy="711861"/>
                            <wp:effectExtent l="0" t="0" r="0" b="0"/>
                            <wp:docPr id="1" name="Imagen 1" descr="C:\Users\Shevalier\Pictures\Escu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evalier\Pictures\Escu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711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A8091A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A8091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7418A">
                        <w:rPr>
                          <w:rStyle w:val="Style6"/>
                          <w:sz w:val="24"/>
                          <w:szCs w:val="24"/>
                        </w:rPr>
                        <w:t>AYUNTAMIENTO DE RAM</w:t>
                      </w:r>
                      <w:r w:rsidR="00C7418A">
                        <w:rPr>
                          <w:rStyle w:val="Style6"/>
                        </w:rPr>
                        <w:t>ÓN SANTANA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8091A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35" w:rsidRDefault="00E31635" w:rsidP="001007E7">
      <w:pPr>
        <w:spacing w:after="0" w:line="240" w:lineRule="auto"/>
      </w:pPr>
      <w:r>
        <w:separator/>
      </w:r>
    </w:p>
  </w:endnote>
  <w:endnote w:type="continuationSeparator" w:id="0">
    <w:p w:rsidR="00E31635" w:rsidRDefault="00E3163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8091A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35" w:rsidRDefault="00E31635" w:rsidP="001007E7">
      <w:pPr>
        <w:spacing w:after="0" w:line="240" w:lineRule="auto"/>
      </w:pPr>
      <w:r>
        <w:separator/>
      </w:r>
    </w:p>
  </w:footnote>
  <w:footnote w:type="continuationSeparator" w:id="0">
    <w:p w:rsidR="00E31635" w:rsidRDefault="00E3163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A8091A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8091A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A8091A" w:rsidRPr="00A8091A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8091A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18A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1635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,"/>
  <w14:docId w14:val="6B071313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6D02-482A-4CD0-9C3E-9CD2A8D5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Shevalier</cp:lastModifiedBy>
  <cp:revision>2</cp:revision>
  <cp:lastPrinted>2011-03-04T18:59:00Z</cp:lastPrinted>
  <dcterms:created xsi:type="dcterms:W3CDTF">2023-05-16T10:52:00Z</dcterms:created>
  <dcterms:modified xsi:type="dcterms:W3CDTF">2023-05-16T10:52:00Z</dcterms:modified>
</cp:coreProperties>
</file>